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A8" w:rsidRDefault="001551A8" w:rsidP="006353C2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003"/>
        <w:gridCol w:w="5237"/>
        <w:gridCol w:w="5237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B3C02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B3C02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7F4DF5" w:rsidRDefault="007F4DF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65C35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02</w:t>
            </w:r>
          </w:p>
          <w:p w:rsidR="00514F2D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02.23</w:t>
            </w:r>
          </w:p>
        </w:tc>
        <w:tc>
          <w:tcPr>
            <w:tcW w:w="3544" w:type="dxa"/>
          </w:tcPr>
          <w:p w:rsidR="00865C35" w:rsidRPr="006A419B" w:rsidRDefault="00865C35" w:rsidP="00865C35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>ACTAS</w:t>
            </w:r>
          </w:p>
          <w:p w:rsidR="00865C35" w:rsidRPr="006A419B" w:rsidRDefault="00865C35" w:rsidP="00865C35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6A419B">
              <w:rPr>
                <w:rFonts w:ascii="Calibri" w:hAnsi="Calibri"/>
                <w:b/>
              </w:rPr>
              <w:t xml:space="preserve">Actas de </w:t>
            </w:r>
            <w:r>
              <w:rPr>
                <w:rFonts w:ascii="Calibri" w:hAnsi="Calibri"/>
                <w:b/>
              </w:rPr>
              <w:t xml:space="preserve">Reunión </w:t>
            </w:r>
          </w:p>
          <w:p w:rsidR="00865C35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convocatoria </w:t>
            </w:r>
          </w:p>
          <w:p w:rsidR="00865C35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Acta</w:t>
            </w:r>
          </w:p>
          <w:p w:rsidR="00865C35" w:rsidRPr="00F629D2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865C35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865C35" w:rsidRPr="007D5450" w:rsidRDefault="00D00126" w:rsidP="00865C3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865C35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865C35" w:rsidRDefault="00865C35" w:rsidP="00865C35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865C35" w:rsidRPr="007D5450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conservara permanentemente en el Histórico por su valor secundario para la entidad.</w:t>
            </w: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65C35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04</w:t>
            </w:r>
          </w:p>
          <w:p w:rsidR="00514F2D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04.02</w:t>
            </w:r>
          </w:p>
        </w:tc>
        <w:tc>
          <w:tcPr>
            <w:tcW w:w="3544" w:type="dxa"/>
          </w:tcPr>
          <w:p w:rsidR="00514F2D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ANTEPROYECTO </w:t>
            </w:r>
          </w:p>
          <w:p w:rsidR="00865C35" w:rsidRPr="00CA3CDE" w:rsidRDefault="00514F2D" w:rsidP="00514F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Anteproyecto de Presupuesto</w:t>
            </w:r>
          </w:p>
        </w:tc>
        <w:tc>
          <w:tcPr>
            <w:tcW w:w="851" w:type="dxa"/>
          </w:tcPr>
          <w:p w:rsidR="00865C35" w:rsidRPr="007D5450" w:rsidRDefault="00D00126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865C3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</w:t>
            </w:r>
            <w:r w:rsidR="00F8546B">
              <w:rPr>
                <w:rFonts w:ascii="Calibri" w:hAnsi="Calibri"/>
              </w:rPr>
              <w:t xml:space="preserve"> seleccionara y se </w:t>
            </w:r>
            <w:r>
              <w:rPr>
                <w:rFonts w:ascii="Calibri" w:hAnsi="Calibri"/>
              </w:rPr>
              <w:t xml:space="preserve"> conservara</w:t>
            </w:r>
            <w:r w:rsidR="00F8546B">
              <w:rPr>
                <w:rFonts w:ascii="Calibri" w:hAnsi="Calibri"/>
              </w:rPr>
              <w:t xml:space="preserve"> 10% como muestra  representativa de la Gestión, lo demás se eliminara por estar condensado en el presupuesto. 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310.10</w:t>
            </w:r>
          </w:p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310.10.02</w:t>
            </w:r>
          </w:p>
        </w:tc>
        <w:tc>
          <w:tcPr>
            <w:tcW w:w="3544" w:type="dxa"/>
            <w:shd w:val="clear" w:color="auto" w:fill="FFFFFF" w:themeFill="background1"/>
          </w:tcPr>
          <w:p w:rsidR="007F4DF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CERTIFICADOS</w:t>
            </w:r>
          </w:p>
          <w:p w:rsidR="007F4DF5" w:rsidRPr="00CA3CDE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Certificados de ingresos y retenciones</w:t>
            </w:r>
          </w:p>
        </w:tc>
        <w:tc>
          <w:tcPr>
            <w:tcW w:w="851" w:type="dxa"/>
            <w:shd w:val="clear" w:color="auto" w:fill="FFFFFF" w:themeFill="background1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el tiempo de retención en el Archivo Central, se tomara una muestra representativa del 5% como soporte a la gestión, que se incluirá en el archivo Histórico, lo de más se eliminara por perdida de valores. </w:t>
            </w:r>
          </w:p>
        </w:tc>
      </w:tr>
    </w:tbl>
    <w:p w:rsidR="000F53E9" w:rsidRDefault="000F53E9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AA35B0" w:rsidRPr="00F63270" w:rsidTr="00AA35B0">
        <w:trPr>
          <w:trHeight w:val="70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5B0" w:rsidRPr="00AA35B0" w:rsidRDefault="00AA35B0" w:rsidP="00AA35B0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A35B0">
              <w:rPr>
                <w:rFonts w:ascii="Calibri" w:hAnsi="Calibri"/>
                <w:sz w:val="18"/>
                <w:szCs w:val="18"/>
              </w:rPr>
              <w:t>LUGAR Y</w:t>
            </w:r>
            <w:r w:rsidRPr="00AA35B0">
              <w:rPr>
                <w:rFonts w:ascii="Calibri" w:hAnsi="Calibri"/>
                <w:sz w:val="20"/>
                <w:szCs w:val="18"/>
              </w:rPr>
              <w:t xml:space="preserve"> FECHA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5B0" w:rsidRPr="00A41127" w:rsidRDefault="00AA35B0" w:rsidP="00AA35B0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35B0" w:rsidRPr="00C02BE0" w:rsidRDefault="00AA35B0" w:rsidP="00730A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35B0" w:rsidRPr="00C02BE0" w:rsidRDefault="00AA35B0" w:rsidP="00730A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AA35B0" w:rsidRPr="005520B1" w:rsidTr="00730A2D">
        <w:trPr>
          <w:trHeight w:val="77"/>
        </w:trPr>
        <w:tc>
          <w:tcPr>
            <w:tcW w:w="2388" w:type="dxa"/>
            <w:gridSpan w:val="2"/>
          </w:tcPr>
          <w:p w:rsidR="00AA35B0" w:rsidRPr="00DF2133" w:rsidRDefault="00AA35B0" w:rsidP="00730A2D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AA35B0" w:rsidRPr="00323758" w:rsidRDefault="00AA35B0" w:rsidP="00730A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AA35B0" w:rsidRPr="00323758" w:rsidRDefault="00AA35B0" w:rsidP="00730A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AA35B0" w:rsidRPr="005520B1" w:rsidTr="00730A2D">
        <w:trPr>
          <w:trHeight w:val="199"/>
        </w:trPr>
        <w:tc>
          <w:tcPr>
            <w:tcW w:w="385" w:type="dxa"/>
          </w:tcPr>
          <w:p w:rsidR="00AA35B0" w:rsidRPr="007704C4" w:rsidRDefault="00AA35B0" w:rsidP="00730A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AA35B0" w:rsidRPr="00DF2133" w:rsidRDefault="00AA35B0" w:rsidP="00730A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AA35B0" w:rsidRDefault="00AA35B0" w:rsidP="00730A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AA35B0" w:rsidRPr="00323758" w:rsidRDefault="00AA35B0" w:rsidP="00730A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AA35B0" w:rsidRPr="00323758" w:rsidRDefault="00AA35B0" w:rsidP="00730A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310</w:t>
            </w:r>
          </w:p>
        </w:tc>
      </w:tr>
      <w:tr w:rsidR="00AA35B0" w:rsidRPr="005520B1" w:rsidTr="00730A2D">
        <w:trPr>
          <w:trHeight w:val="199"/>
        </w:trPr>
        <w:tc>
          <w:tcPr>
            <w:tcW w:w="385" w:type="dxa"/>
          </w:tcPr>
          <w:p w:rsidR="00AA35B0" w:rsidRPr="007704C4" w:rsidRDefault="00AA35B0" w:rsidP="00730A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AA35B0" w:rsidRPr="00DF2133" w:rsidRDefault="00AA35B0" w:rsidP="00730A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AA35B0" w:rsidRPr="00323758" w:rsidRDefault="00AA35B0" w:rsidP="00730A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AA35B0" w:rsidRPr="00323758" w:rsidRDefault="00AA35B0" w:rsidP="00730A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AA35B0" w:rsidRPr="005520B1" w:rsidTr="00730A2D">
        <w:trPr>
          <w:trHeight w:val="134"/>
        </w:trPr>
        <w:tc>
          <w:tcPr>
            <w:tcW w:w="385" w:type="dxa"/>
          </w:tcPr>
          <w:p w:rsidR="00AA35B0" w:rsidRPr="007704C4" w:rsidRDefault="00AA35B0" w:rsidP="00730A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AA35B0" w:rsidRPr="00DF2133" w:rsidRDefault="00AA35B0" w:rsidP="00730A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AA35B0" w:rsidRPr="00323758" w:rsidRDefault="00AA35B0" w:rsidP="00730A2D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AA35B0" w:rsidRPr="00323758" w:rsidRDefault="00AA35B0" w:rsidP="00730A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AA35B0" w:rsidRPr="005520B1" w:rsidTr="00730A2D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AA35B0" w:rsidRPr="007704C4" w:rsidRDefault="00AA35B0" w:rsidP="00730A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A35B0" w:rsidRPr="00DF2133" w:rsidRDefault="00AA35B0" w:rsidP="00730A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AA35B0" w:rsidRPr="00323758" w:rsidRDefault="00AA35B0" w:rsidP="00730A2D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AA35B0" w:rsidRPr="00323758" w:rsidRDefault="00AA35B0" w:rsidP="00730A2D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A35B0" w:rsidRDefault="00AA35B0" w:rsidP="00865C35">
      <w:pPr>
        <w:jc w:val="center"/>
        <w:rPr>
          <w:rFonts w:ascii="Verdana" w:hAnsi="Verdana"/>
          <w:lang w:val="es-MX"/>
        </w:rPr>
      </w:pPr>
    </w:p>
    <w:p w:rsidR="007F4DF5" w:rsidRDefault="007F4DF5" w:rsidP="00865C35">
      <w:pPr>
        <w:jc w:val="center"/>
        <w:rPr>
          <w:rFonts w:ascii="Verdana" w:hAnsi="Verdana"/>
          <w:lang w:val="es-MX"/>
        </w:rPr>
      </w:pPr>
    </w:p>
    <w:p w:rsidR="007F4DF5" w:rsidRDefault="007F4DF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1F72CD" w:rsidRPr="007D5450" w:rsidTr="0097388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72CD" w:rsidRPr="003A4A7F" w:rsidRDefault="001F72CD" w:rsidP="00730A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310.10.03</w:t>
            </w:r>
          </w:p>
        </w:tc>
        <w:tc>
          <w:tcPr>
            <w:tcW w:w="3544" w:type="dxa"/>
            <w:shd w:val="clear" w:color="auto" w:fill="FFFFFF" w:themeFill="background1"/>
          </w:tcPr>
          <w:p w:rsidR="001F72CD" w:rsidRDefault="001F72CD" w:rsidP="001F72C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Certificado estudiantil de valor de matricula</w:t>
            </w:r>
          </w:p>
        </w:tc>
        <w:tc>
          <w:tcPr>
            <w:tcW w:w="851" w:type="dxa"/>
            <w:shd w:val="clear" w:color="auto" w:fill="FFFFFF" w:themeFill="background1"/>
          </w:tcPr>
          <w:p w:rsidR="001F72CD" w:rsidRDefault="001F72CD" w:rsidP="00F8546B">
            <w:pPr>
              <w:jc w:val="center"/>
              <w:rPr>
                <w:rFonts w:ascii="Calibri" w:hAnsi="Calibri"/>
              </w:rPr>
            </w:pPr>
          </w:p>
          <w:p w:rsidR="001F72CD" w:rsidRDefault="001F72CD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F72CD" w:rsidRDefault="001F72CD" w:rsidP="00F8546B">
            <w:pPr>
              <w:jc w:val="center"/>
              <w:rPr>
                <w:rFonts w:ascii="Calibri" w:hAnsi="Calibri"/>
              </w:rPr>
            </w:pPr>
          </w:p>
          <w:p w:rsidR="001F72CD" w:rsidRDefault="001F72CD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72CD" w:rsidRPr="007D5450" w:rsidRDefault="001F72CD" w:rsidP="00F854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72CD" w:rsidRDefault="001F72CD" w:rsidP="00F8546B">
            <w:pPr>
              <w:rPr>
                <w:rFonts w:ascii="Calibri" w:hAnsi="Calibri"/>
              </w:rPr>
            </w:pPr>
          </w:p>
          <w:p w:rsidR="001F72CD" w:rsidRDefault="001F72CD" w:rsidP="00F85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72CD" w:rsidRPr="007D5450" w:rsidRDefault="001F72CD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72CD" w:rsidRDefault="001F72CD" w:rsidP="00F854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72CD" w:rsidRDefault="001F72CD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Gestión, se eliminara la totalidad de la serie por carecer de valores para la entidad.</w:t>
            </w:r>
          </w:p>
        </w:tc>
      </w:tr>
      <w:tr w:rsidR="001F72CD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1F72CD" w:rsidRPr="003A4A7F" w:rsidRDefault="001F72CD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310.11</w:t>
            </w:r>
          </w:p>
        </w:tc>
        <w:tc>
          <w:tcPr>
            <w:tcW w:w="3544" w:type="dxa"/>
          </w:tcPr>
          <w:p w:rsidR="001F72CD" w:rsidRDefault="001F72CD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CIRCULARES</w:t>
            </w:r>
          </w:p>
        </w:tc>
        <w:tc>
          <w:tcPr>
            <w:tcW w:w="851" w:type="dxa"/>
          </w:tcPr>
          <w:p w:rsidR="001F72CD" w:rsidRDefault="001F72CD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1F72CD" w:rsidRDefault="001F72CD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72CD" w:rsidRPr="007D5450" w:rsidRDefault="001F72CD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72CD" w:rsidRPr="007D5450" w:rsidRDefault="001F72CD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72CD" w:rsidRPr="007D5450" w:rsidRDefault="001F72CD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72CD" w:rsidRDefault="001F72CD" w:rsidP="00865C35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F72CD" w:rsidRDefault="001F72CD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Después de cumplido su tiempo de retención, se eliminaran por carecer de valores para la entidad 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p w:rsidR="007F4DF5" w:rsidRDefault="007F4DF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865C35" w:rsidRDefault="00865C35" w:rsidP="00865C35"/>
    <w:p w:rsidR="00865C35" w:rsidRDefault="00865C35" w:rsidP="00865C35"/>
    <w:p w:rsidR="00865C35" w:rsidRDefault="00865C35" w:rsidP="00865C35"/>
    <w:p w:rsidR="00865C35" w:rsidRDefault="00865C35" w:rsidP="00865C35"/>
    <w:p w:rsidR="00865C35" w:rsidRDefault="00865C35" w:rsidP="00865C35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003"/>
        <w:gridCol w:w="5237"/>
        <w:gridCol w:w="5237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5C35" w:rsidRPr="003A4A7F" w:rsidRDefault="00924856" w:rsidP="00514F2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A4A7F">
              <w:rPr>
                <w:rFonts w:ascii="Calibri" w:hAnsi="Calibri" w:cs="Arial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</w:tcPr>
          <w:p w:rsidR="00865C35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COMPROBANTES DE EGRESO</w:t>
            </w:r>
          </w:p>
          <w:p w:rsidR="00865C35" w:rsidRPr="00A80103" w:rsidRDefault="00865C35" w:rsidP="00865C35">
            <w:pPr>
              <w:rPr>
                <w:rFonts w:ascii="Calibri" w:hAnsi="Calibri"/>
              </w:rPr>
            </w:pPr>
            <w:r w:rsidRPr="00A80103">
              <w:rPr>
                <w:rFonts w:ascii="Calibri" w:hAnsi="Calibri"/>
              </w:rPr>
              <w:t>Certificado de disponibilidad</w:t>
            </w:r>
          </w:p>
          <w:p w:rsidR="00865C35" w:rsidRDefault="00865C35" w:rsidP="00865C35">
            <w:pPr>
              <w:rPr>
                <w:rFonts w:ascii="Calibri" w:hAnsi="Calibri"/>
              </w:rPr>
            </w:pPr>
            <w:r w:rsidRPr="00A80103">
              <w:rPr>
                <w:rFonts w:ascii="Calibri" w:hAnsi="Calibri"/>
              </w:rPr>
              <w:t>Orden de compra</w:t>
            </w:r>
          </w:p>
          <w:p w:rsidR="00865C35" w:rsidRDefault="00865C35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Consultas SICE</w:t>
            </w:r>
          </w:p>
          <w:p w:rsidR="00C311F3" w:rsidRDefault="00C311F3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 persona hora cátedra</w:t>
            </w:r>
          </w:p>
          <w:p w:rsidR="00865C35" w:rsidRPr="00A80103" w:rsidRDefault="00865C35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Factura o cuenta de cobro</w:t>
            </w:r>
          </w:p>
          <w:p w:rsidR="00865C35" w:rsidRDefault="00865C35" w:rsidP="00865C35">
            <w:pPr>
              <w:rPr>
                <w:rFonts w:ascii="Calibri" w:hAnsi="Calibri"/>
              </w:rPr>
            </w:pPr>
            <w:r w:rsidRPr="00A80103">
              <w:rPr>
                <w:rFonts w:ascii="Calibri" w:hAnsi="Calibri"/>
              </w:rPr>
              <w:t xml:space="preserve">Consignación </w:t>
            </w:r>
          </w:p>
          <w:p w:rsidR="00634E86" w:rsidRDefault="00634E86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Traslado presupuestal</w:t>
            </w:r>
          </w:p>
          <w:p w:rsidR="00634E86" w:rsidRDefault="00634E86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Pago ICA</w:t>
            </w:r>
          </w:p>
          <w:p w:rsidR="00865C35" w:rsidRPr="00DF75B5" w:rsidRDefault="00865C35" w:rsidP="00865C35">
            <w:pPr>
              <w:rPr>
                <w:rFonts w:ascii="Calibri" w:hAnsi="Calibri"/>
                <w:b/>
              </w:rPr>
            </w:pPr>
            <w:r w:rsidRPr="00A80103">
              <w:rPr>
                <w:rFonts w:ascii="Calibri" w:hAnsi="Calibri"/>
              </w:rPr>
              <w:t>anexos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tomara una muestra representativa del 10% como soporte a la gestión, que se incluirá en el archivo Histórico, lo de más se eliminara por perdida de valores.</w:t>
            </w: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65C35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17</w:t>
            </w:r>
          </w:p>
          <w:p w:rsidR="00514F2D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17.02</w:t>
            </w:r>
          </w:p>
        </w:tc>
        <w:tc>
          <w:tcPr>
            <w:tcW w:w="3544" w:type="dxa"/>
          </w:tcPr>
          <w:p w:rsidR="00865C35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CONSTANCIAS</w:t>
            </w:r>
          </w:p>
          <w:p w:rsidR="00865C35" w:rsidRPr="00DF75B5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Constancias de Cesantías</w:t>
            </w:r>
          </w:p>
        </w:tc>
        <w:tc>
          <w:tcPr>
            <w:tcW w:w="851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eliminará, por carecer de valores primarios y secundarios.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003"/>
        <w:gridCol w:w="5237"/>
        <w:gridCol w:w="5237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310.17.04</w:t>
            </w:r>
          </w:p>
        </w:tc>
        <w:tc>
          <w:tcPr>
            <w:tcW w:w="3544" w:type="dxa"/>
          </w:tcPr>
          <w:p w:rsidR="007F4DF5" w:rsidRPr="00DF75B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Constancias de Sueldo</w:t>
            </w:r>
          </w:p>
        </w:tc>
        <w:tc>
          <w:tcPr>
            <w:tcW w:w="851" w:type="dxa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eliminará, por carecer de valores primarios y secundarios.</w:t>
            </w:r>
          </w:p>
        </w:tc>
      </w:tr>
      <w:tr w:rsidR="00865C35" w:rsidRPr="00B771D2" w:rsidTr="00973881">
        <w:trPr>
          <w:cantSplit/>
          <w:trHeight w:val="268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865C35" w:rsidRPr="00973881" w:rsidRDefault="00924856" w:rsidP="00514F2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73881">
              <w:rPr>
                <w:rFonts w:ascii="Calibri" w:hAnsi="Calibri" w:cs="Arial"/>
                <w:sz w:val="22"/>
                <w:szCs w:val="22"/>
              </w:rPr>
              <w:t>310.</w:t>
            </w:r>
            <w:r w:rsidR="00514F2D" w:rsidRPr="00973881">
              <w:rPr>
                <w:rFonts w:ascii="Calibri" w:hAnsi="Calibri" w:cs="Arial"/>
                <w:sz w:val="22"/>
                <w:szCs w:val="22"/>
              </w:rPr>
              <w:t>17.06</w:t>
            </w:r>
          </w:p>
        </w:tc>
        <w:tc>
          <w:tcPr>
            <w:tcW w:w="3544" w:type="dxa"/>
            <w:shd w:val="clear" w:color="auto" w:fill="auto"/>
          </w:tcPr>
          <w:p w:rsidR="00865C35" w:rsidRPr="00973881" w:rsidRDefault="00973881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Constancias sueldo trámite pensional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eliminará, por carecer de valores primarios y secundarios.</w:t>
            </w: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65C35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14F2D" w:rsidRPr="003A4A7F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3544" w:type="dxa"/>
          </w:tcPr>
          <w:p w:rsidR="00865C35" w:rsidRPr="00373EB3" w:rsidRDefault="00373EB3" w:rsidP="00373EB3">
            <w:pPr>
              <w:rPr>
                <w:rFonts w:ascii="Calibri" w:hAnsi="Calibri"/>
                <w:b/>
              </w:rPr>
            </w:pPr>
            <w:r w:rsidRPr="00373EB3">
              <w:rPr>
                <w:rFonts w:ascii="Calibri" w:hAnsi="Calibri"/>
                <w:b/>
              </w:rPr>
              <w:t xml:space="preserve">CONCILIACIÓN BANCARIAS </w:t>
            </w:r>
          </w:p>
        </w:tc>
        <w:tc>
          <w:tcPr>
            <w:tcW w:w="851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C311F3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tomara una muestra representativa del 10% como soporte a la gestión, que se incluirá en el archivo Histórico, lo de más se eliminara por perdida de valores.</w:t>
            </w: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C311F3" w:rsidRDefault="00C311F3" w:rsidP="00865C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310.24</w:t>
            </w:r>
          </w:p>
          <w:p w:rsidR="00447FF2" w:rsidRPr="003A4A7F" w:rsidRDefault="00924856" w:rsidP="00C311F3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447FF2" w:rsidRPr="003A4A7F">
              <w:rPr>
                <w:rFonts w:ascii="Calibri" w:hAnsi="Calibri"/>
                <w:sz w:val="22"/>
                <w:szCs w:val="22"/>
              </w:rPr>
              <w:t>24.0</w:t>
            </w:r>
            <w:r w:rsidR="00C311F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311F3" w:rsidRDefault="00C311F3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DECLARACIONES TRIBUTARIAS </w:t>
            </w:r>
          </w:p>
          <w:p w:rsidR="00865C35" w:rsidRPr="00DF75B5" w:rsidRDefault="00865C35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Declaración </w:t>
            </w:r>
            <w:r w:rsidR="00730A2D">
              <w:rPr>
                <w:rFonts w:ascii="Calibri" w:hAnsi="Calibri"/>
                <w:b/>
              </w:rPr>
              <w:t>IVA</w:t>
            </w:r>
          </w:p>
        </w:tc>
        <w:tc>
          <w:tcPr>
            <w:tcW w:w="851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seleccionará una muestra representativa del 10%, lo demás se eliminara “articulo 632 estatuto Tributario”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865C35" w:rsidRDefault="00865C35" w:rsidP="00865C35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003"/>
        <w:gridCol w:w="5237"/>
        <w:gridCol w:w="5237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65C35" w:rsidRPr="003A4A7F" w:rsidRDefault="00924856" w:rsidP="00C311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447FF2" w:rsidRPr="003A4A7F">
              <w:rPr>
                <w:rFonts w:ascii="Calibri" w:hAnsi="Calibri"/>
                <w:sz w:val="22"/>
                <w:szCs w:val="22"/>
              </w:rPr>
              <w:t>24.0</w:t>
            </w:r>
            <w:r w:rsidR="00C311F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865C35" w:rsidRPr="00DF75B5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Declaración de Renta</w:t>
            </w:r>
          </w:p>
        </w:tc>
        <w:tc>
          <w:tcPr>
            <w:tcW w:w="851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DA586C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rPr>
                <w:rFonts w:ascii="Calibri" w:hAnsi="Calibri"/>
              </w:rPr>
            </w:pPr>
          </w:p>
          <w:p w:rsidR="00865C35" w:rsidRPr="007D5450" w:rsidRDefault="00865C35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seleccionará una muestra representativa del 10%, lo demás se eliminara “articulo 632 estatuto Tributario”</w:t>
            </w:r>
          </w:p>
        </w:tc>
      </w:tr>
      <w:tr w:rsidR="00865C35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65C35" w:rsidRPr="003A4A7F" w:rsidRDefault="00924856" w:rsidP="00447FF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447FF2" w:rsidRPr="003A4A7F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:rsidR="00865C35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DERECHOS DE PETICION </w:t>
            </w:r>
          </w:p>
          <w:p w:rsidR="00865C35" w:rsidRPr="001730DA" w:rsidRDefault="00BC2729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</w:t>
            </w:r>
            <w:r w:rsidR="00865C35" w:rsidRPr="001730DA">
              <w:rPr>
                <w:rFonts w:ascii="Calibri" w:hAnsi="Calibri"/>
              </w:rPr>
              <w:t xml:space="preserve">Requerimiento </w:t>
            </w:r>
          </w:p>
          <w:p w:rsidR="00865C35" w:rsidRPr="00DF75B5" w:rsidRDefault="00BC2729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. </w:t>
            </w:r>
            <w:r w:rsidR="00865C35" w:rsidRPr="001730DA">
              <w:rPr>
                <w:rFonts w:ascii="Calibri" w:hAnsi="Calibri"/>
              </w:rPr>
              <w:t>Respuesta</w:t>
            </w:r>
          </w:p>
        </w:tc>
        <w:tc>
          <w:tcPr>
            <w:tcW w:w="851" w:type="dxa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eliminará, por carecer de valores primarios y secundarios.</w:t>
            </w:r>
          </w:p>
        </w:tc>
      </w:tr>
      <w:tr w:rsidR="00373EB3" w:rsidRPr="007D5450" w:rsidTr="003A4A7F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373EB3" w:rsidRPr="003A4A7F" w:rsidRDefault="00373EB3" w:rsidP="00447FF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310.28</w:t>
            </w:r>
          </w:p>
        </w:tc>
        <w:tc>
          <w:tcPr>
            <w:tcW w:w="3544" w:type="dxa"/>
          </w:tcPr>
          <w:p w:rsidR="00373EB3" w:rsidRDefault="00373EB3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PRESUPUESTO</w:t>
            </w:r>
          </w:p>
        </w:tc>
        <w:tc>
          <w:tcPr>
            <w:tcW w:w="851" w:type="dxa"/>
          </w:tcPr>
          <w:p w:rsidR="00373EB3" w:rsidRDefault="00373EB3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373EB3" w:rsidRDefault="00373EB3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73EB3" w:rsidRPr="007D5450" w:rsidRDefault="00373EB3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73EB3" w:rsidRDefault="00373EB3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73EB3" w:rsidRPr="007D5450" w:rsidRDefault="00373EB3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73EB3" w:rsidRPr="007D5450" w:rsidRDefault="00373EB3" w:rsidP="00865C35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73EB3" w:rsidRDefault="00373EB3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conservara permanentemente en el Archivo Histórico como soporte de la Gestión realizada.</w:t>
            </w:r>
          </w:p>
        </w:tc>
      </w:tr>
      <w:tr w:rsidR="00AA35B0" w:rsidRPr="007D5450" w:rsidTr="00730A2D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A35B0" w:rsidRPr="003A4A7F" w:rsidRDefault="00AA35B0" w:rsidP="00730A2D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310.38</w:t>
            </w:r>
          </w:p>
          <w:p w:rsidR="00AA35B0" w:rsidRPr="003A4A7F" w:rsidRDefault="00AA35B0" w:rsidP="00730A2D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310.38.02</w:t>
            </w:r>
          </w:p>
        </w:tc>
        <w:tc>
          <w:tcPr>
            <w:tcW w:w="3544" w:type="dxa"/>
          </w:tcPr>
          <w:p w:rsidR="00AA35B0" w:rsidRPr="001D7810" w:rsidRDefault="00AA35B0" w:rsidP="00730A2D">
            <w:pPr>
              <w:rPr>
                <w:rFonts w:ascii="Calibri" w:hAnsi="Calibri"/>
                <w:b/>
              </w:rPr>
            </w:pPr>
            <w:r w:rsidRPr="001D7810">
              <w:rPr>
                <w:rFonts w:ascii="Calibri" w:hAnsi="Calibri"/>
                <w:b/>
              </w:rPr>
              <w:t>INVENTARIOS</w:t>
            </w:r>
          </w:p>
          <w:p w:rsidR="00AA35B0" w:rsidRPr="00447FF2" w:rsidRDefault="00AA35B0" w:rsidP="00730A2D">
            <w:pPr>
              <w:rPr>
                <w:rFonts w:ascii="Calibri" w:hAnsi="Calibri"/>
                <w:b/>
              </w:rPr>
            </w:pPr>
            <w:r w:rsidRPr="00447FF2">
              <w:rPr>
                <w:rFonts w:ascii="Calibri" w:hAnsi="Calibri"/>
                <w:b/>
              </w:rPr>
              <w:t>Inventario General de Bienes</w:t>
            </w:r>
          </w:p>
        </w:tc>
        <w:tc>
          <w:tcPr>
            <w:tcW w:w="851" w:type="dxa"/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AA35B0" w:rsidRPr="007D5450" w:rsidRDefault="00730A2D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conservara en el archivo de Gestión, por tratarse de un instrumento de control.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A35B0" w:rsidRPr="007D5450" w:rsidTr="00730A2D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A35B0" w:rsidRPr="003A4A7F" w:rsidRDefault="00AA35B0" w:rsidP="00730A2D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310.39.09</w:t>
            </w:r>
          </w:p>
        </w:tc>
        <w:tc>
          <w:tcPr>
            <w:tcW w:w="3544" w:type="dxa"/>
          </w:tcPr>
          <w:p w:rsidR="00AA35B0" w:rsidRDefault="00AA35B0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 al Consejo Directivo</w:t>
            </w:r>
          </w:p>
          <w:p w:rsidR="00AA35B0" w:rsidRPr="001730DA" w:rsidRDefault="00AA35B0" w:rsidP="00730A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</w:t>
            </w:r>
            <w:r w:rsidRPr="001730DA">
              <w:rPr>
                <w:rFonts w:ascii="Calibri" w:hAnsi="Calibri"/>
              </w:rPr>
              <w:t>Informe</w:t>
            </w:r>
          </w:p>
          <w:p w:rsidR="00AA35B0" w:rsidRPr="00DF75B5" w:rsidRDefault="00AA35B0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. </w:t>
            </w:r>
            <w:r w:rsidRPr="001730DA">
              <w:rPr>
                <w:rFonts w:ascii="Calibri" w:hAnsi="Calibri"/>
              </w:rPr>
              <w:t>Anexos</w:t>
            </w:r>
          </w:p>
        </w:tc>
        <w:tc>
          <w:tcPr>
            <w:tcW w:w="851" w:type="dxa"/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</w:p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</w:p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</w:p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tomara una muestra representativa del 5% como soporte a la gestión, que se incluirá en el archivo Histórico, lo de más se eliminara por perdida de valores.</w:t>
            </w: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310.39.17</w:t>
            </w:r>
          </w:p>
        </w:tc>
        <w:tc>
          <w:tcPr>
            <w:tcW w:w="3544" w:type="dxa"/>
          </w:tcPr>
          <w:p w:rsidR="007F4DF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 Financieros</w:t>
            </w:r>
          </w:p>
          <w:p w:rsidR="007F4DF5" w:rsidRDefault="007F4DF5" w:rsidP="00F85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7F4DF5" w:rsidRPr="00DF75B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. Anexos  </w:t>
            </w:r>
          </w:p>
        </w:tc>
        <w:tc>
          <w:tcPr>
            <w:tcW w:w="851" w:type="dxa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7F4DF5" w:rsidRDefault="007F4DF5" w:rsidP="00F8546B">
            <w:pPr>
              <w:jc w:val="center"/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Default="007F4DF5" w:rsidP="00F8546B">
            <w:pPr>
              <w:rPr>
                <w:rFonts w:ascii="Calibri" w:hAnsi="Calibri"/>
              </w:rPr>
            </w:pPr>
          </w:p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p w:rsidR="007F4DF5" w:rsidRDefault="007F4DF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865C35" w:rsidRDefault="00865C35" w:rsidP="00865C35"/>
    <w:p w:rsidR="00865C35" w:rsidRDefault="00865C35" w:rsidP="00865C35"/>
    <w:p w:rsidR="00865C35" w:rsidRDefault="00865C35" w:rsidP="00865C35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AA35B0" w:rsidRDefault="00AA35B0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A35B0" w:rsidRPr="007D5450" w:rsidTr="00730A2D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AA35B0" w:rsidRPr="003A4A7F" w:rsidRDefault="00AA35B0" w:rsidP="00730A2D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310.39.18</w:t>
            </w:r>
          </w:p>
          <w:p w:rsidR="00AA35B0" w:rsidRPr="003A4A7F" w:rsidRDefault="00AA35B0" w:rsidP="00730A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AA35B0" w:rsidRDefault="00AA35B0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Informes a Órganos de Control</w:t>
            </w:r>
          </w:p>
          <w:p w:rsidR="00AA35B0" w:rsidRPr="001730DA" w:rsidRDefault="00AA35B0" w:rsidP="00730A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</w:t>
            </w:r>
            <w:r w:rsidRPr="001730DA">
              <w:rPr>
                <w:rFonts w:ascii="Calibri" w:hAnsi="Calibri"/>
              </w:rPr>
              <w:t>Informe</w:t>
            </w:r>
          </w:p>
          <w:p w:rsidR="00AA35B0" w:rsidRPr="00DF75B5" w:rsidRDefault="00AA35B0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. </w:t>
            </w:r>
            <w:r w:rsidRPr="001730DA">
              <w:rPr>
                <w:rFonts w:ascii="Calibri" w:hAnsi="Calibri"/>
              </w:rPr>
              <w:t>Anexos</w:t>
            </w:r>
          </w:p>
        </w:tc>
        <w:tc>
          <w:tcPr>
            <w:tcW w:w="851" w:type="dxa"/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</w:p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</w:p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</w:p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tomara una muestra representativa del 5% como soporte a la gestión, que se incluirá en el archivo Histórico, lo de más se eliminara por perdida de valores.</w:t>
            </w: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310.41</w:t>
            </w:r>
          </w:p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310.41.01</w:t>
            </w:r>
          </w:p>
        </w:tc>
        <w:tc>
          <w:tcPr>
            <w:tcW w:w="3544" w:type="dxa"/>
          </w:tcPr>
          <w:p w:rsidR="007F4DF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LIBROS</w:t>
            </w:r>
          </w:p>
          <w:p w:rsidR="007F4DF5" w:rsidRPr="00DF75B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auxiliar de presupuesto</w:t>
            </w:r>
          </w:p>
        </w:tc>
        <w:tc>
          <w:tcPr>
            <w:tcW w:w="851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de igual manera se conservara los medios magnéticos y el programa,  se seleccionará una muestra representativa del 10%, lo demás se eliminara “articulo 632 estatuto Tributario”</w:t>
            </w:r>
          </w:p>
        </w:tc>
      </w:tr>
    </w:tbl>
    <w:p w:rsidR="00AA35B0" w:rsidRDefault="00AA35B0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865C35" w:rsidRDefault="00865C35" w:rsidP="00865C35"/>
    <w:p w:rsidR="00AA35B0" w:rsidRDefault="00AA35B0" w:rsidP="00865C35"/>
    <w:p w:rsidR="00865C35" w:rsidRDefault="00865C35" w:rsidP="00865C35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865C35" w:rsidRPr="005520B1" w:rsidTr="00865C35">
        <w:trPr>
          <w:trHeight w:val="77"/>
        </w:trPr>
        <w:tc>
          <w:tcPr>
            <w:tcW w:w="2388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37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37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37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37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3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5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37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p w:rsidR="007F4DF5" w:rsidRDefault="007F4DF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7F4DF5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310.41.07</w:t>
            </w:r>
          </w:p>
        </w:tc>
        <w:tc>
          <w:tcPr>
            <w:tcW w:w="3544" w:type="dxa"/>
          </w:tcPr>
          <w:p w:rsidR="007F4DF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de Diario</w:t>
            </w:r>
          </w:p>
        </w:tc>
        <w:tc>
          <w:tcPr>
            <w:tcW w:w="851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4E3051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de igual manera se conservara los medios magnéticos y el programa,  se seleccionará una muestra representativa del 10%, lo demás se eliminara</w:t>
            </w: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310.41.08</w:t>
            </w:r>
          </w:p>
        </w:tc>
        <w:tc>
          <w:tcPr>
            <w:tcW w:w="3544" w:type="dxa"/>
          </w:tcPr>
          <w:p w:rsidR="007F4DF5" w:rsidRPr="000211AC" w:rsidRDefault="007F4DF5" w:rsidP="00F8546B">
            <w:pPr>
              <w:rPr>
                <w:rFonts w:ascii="Calibri" w:hAnsi="Calibri"/>
                <w:b/>
              </w:rPr>
            </w:pPr>
            <w:r w:rsidRPr="000211AC">
              <w:rPr>
                <w:rFonts w:ascii="Calibri" w:hAnsi="Calibri"/>
                <w:b/>
              </w:rPr>
              <w:t>Libro Mayor y Balance</w:t>
            </w:r>
          </w:p>
        </w:tc>
        <w:tc>
          <w:tcPr>
            <w:tcW w:w="851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4E3051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bookmarkStart w:id="0" w:name="_GoBack"/>
            <w:r>
              <w:rPr>
                <w:rFonts w:ascii="Calibri" w:hAnsi="Calibri"/>
              </w:rPr>
              <w:t>Después de cumplido el tiempo de retención en el Archivo Central, de igual manera se conservara los medios magnéticos y el programa,  se seleccionará una muestra representativa del 10%, lo demás se eliminara</w:t>
            </w:r>
            <w:bookmarkEnd w:id="0"/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865C35" w:rsidRDefault="00865C35" w:rsidP="00865C35"/>
    <w:p w:rsidR="00865C35" w:rsidRDefault="00865C35" w:rsidP="00865C35"/>
    <w:p w:rsidR="00865C35" w:rsidRDefault="00865C35" w:rsidP="00865C35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865C35" w:rsidRPr="005520B1" w:rsidTr="00865C35">
        <w:trPr>
          <w:trHeight w:val="77"/>
        </w:trPr>
        <w:tc>
          <w:tcPr>
            <w:tcW w:w="2396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52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52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7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9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52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52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7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9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52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7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9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52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7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52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310.41</w:t>
            </w:r>
          </w:p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310.41.</w:t>
            </w:r>
            <w:r>
              <w:rPr>
                <w:rFonts w:ascii="Calibri" w:hAnsi="Calibri"/>
                <w:sz w:val="22"/>
                <w:szCs w:val="22"/>
              </w:rPr>
              <w:t>09</w:t>
            </w:r>
          </w:p>
        </w:tc>
        <w:tc>
          <w:tcPr>
            <w:tcW w:w="3544" w:type="dxa"/>
          </w:tcPr>
          <w:p w:rsidR="007F4DF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LIBROS</w:t>
            </w:r>
          </w:p>
          <w:p w:rsidR="007F4DF5" w:rsidRPr="00DF75B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auxiliar de Bancos</w:t>
            </w:r>
          </w:p>
        </w:tc>
        <w:tc>
          <w:tcPr>
            <w:tcW w:w="851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de igual manera se conservara los medios magnéticos y el programa,  se seleccionará una muestra representativa del 10%, lo demás se eliminara “articulo 632 estatuto Tributario”</w:t>
            </w:r>
          </w:p>
        </w:tc>
      </w:tr>
      <w:tr w:rsidR="00865C35" w:rsidRPr="007D5450" w:rsidTr="00B13611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</w:tcPr>
          <w:p w:rsidR="00865C35" w:rsidRPr="003A4A7F" w:rsidRDefault="00924856" w:rsidP="00865C35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447FF2" w:rsidRPr="003A4A7F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634E86" w:rsidRDefault="00B13611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NOMINA PLANTA ADMINISTRATIVA Y DOCENTE NOMBRADA</w:t>
            </w:r>
          </w:p>
          <w:p w:rsidR="00865C35" w:rsidRPr="00DF75B5" w:rsidRDefault="00865C35" w:rsidP="00865C35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865C35" w:rsidRPr="007D5450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seleccionará una muestra representativa del 10%, lo demás se elimina.</w:t>
            </w:r>
          </w:p>
        </w:tc>
      </w:tr>
      <w:tr w:rsidR="007F4DF5" w:rsidRPr="007D5450" w:rsidTr="00F8546B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7F4DF5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310.47</w:t>
            </w:r>
          </w:p>
          <w:p w:rsidR="007F4DF5" w:rsidRPr="003A4A7F" w:rsidRDefault="007F4DF5" w:rsidP="00F8546B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310.47.05</w:t>
            </w:r>
          </w:p>
        </w:tc>
        <w:tc>
          <w:tcPr>
            <w:tcW w:w="3544" w:type="dxa"/>
          </w:tcPr>
          <w:p w:rsidR="007F4DF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PLANES</w:t>
            </w:r>
          </w:p>
          <w:p w:rsidR="007F4DF5" w:rsidRPr="00DF75B5" w:rsidRDefault="007F4DF5" w:rsidP="00F854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de Compras</w:t>
            </w:r>
          </w:p>
        </w:tc>
        <w:tc>
          <w:tcPr>
            <w:tcW w:w="851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4DF5" w:rsidRPr="007D5450" w:rsidRDefault="007F4DF5" w:rsidP="00F8546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seleccionará una muestra representativa del 10%, lo demás se elimina.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865C35" w:rsidRDefault="00865C35" w:rsidP="00865C35"/>
    <w:p w:rsidR="00AA35B0" w:rsidRDefault="00AA35B0" w:rsidP="00865C35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865C35" w:rsidRPr="005520B1" w:rsidTr="00865C35">
        <w:trPr>
          <w:trHeight w:val="77"/>
        </w:trPr>
        <w:tc>
          <w:tcPr>
            <w:tcW w:w="2396" w:type="dxa"/>
            <w:gridSpan w:val="2"/>
          </w:tcPr>
          <w:p w:rsidR="00865C35" w:rsidRPr="00DF2133" w:rsidRDefault="00865C35" w:rsidP="00865C35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52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52" w:type="dxa"/>
            <w:shd w:val="clear" w:color="auto" w:fill="F2F2F2"/>
            <w:vAlign w:val="center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65C35" w:rsidRPr="005520B1" w:rsidTr="00865C35">
        <w:trPr>
          <w:trHeight w:val="199"/>
        </w:trPr>
        <w:tc>
          <w:tcPr>
            <w:tcW w:w="387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9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52" w:type="dxa"/>
            <w:vMerge w:val="restart"/>
          </w:tcPr>
          <w:p w:rsidR="00865C35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52" w:type="dxa"/>
          </w:tcPr>
          <w:p w:rsidR="00865C35" w:rsidRPr="00323758" w:rsidRDefault="00865C35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865C35" w:rsidRPr="005520B1" w:rsidTr="00865C35">
        <w:trPr>
          <w:trHeight w:val="199"/>
        </w:trPr>
        <w:tc>
          <w:tcPr>
            <w:tcW w:w="387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9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52" w:type="dxa"/>
            <w:vMerge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shd w:val="clear" w:color="auto" w:fill="F2F2F2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65C35" w:rsidRPr="005520B1" w:rsidTr="00865C35">
        <w:trPr>
          <w:trHeight w:val="134"/>
        </w:trPr>
        <w:tc>
          <w:tcPr>
            <w:tcW w:w="387" w:type="dxa"/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9" w:type="dxa"/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52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vMerge w:val="restart"/>
          </w:tcPr>
          <w:p w:rsidR="00865C35" w:rsidRPr="00323758" w:rsidRDefault="00865C35" w:rsidP="00865C35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865C35" w:rsidRPr="005520B1" w:rsidTr="00865C35">
        <w:trPr>
          <w:trHeight w:val="134"/>
        </w:trPr>
        <w:tc>
          <w:tcPr>
            <w:tcW w:w="387" w:type="dxa"/>
            <w:tcBorders>
              <w:bottom w:val="single" w:sz="4" w:space="0" w:color="auto"/>
            </w:tcBorders>
          </w:tcPr>
          <w:p w:rsidR="00865C35" w:rsidRPr="007704C4" w:rsidRDefault="00865C35" w:rsidP="00865C35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865C35" w:rsidRPr="00DF2133" w:rsidRDefault="00865C35" w:rsidP="00865C35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52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vMerge/>
          </w:tcPr>
          <w:p w:rsidR="00865C35" w:rsidRPr="00323758" w:rsidRDefault="00865C35" w:rsidP="00865C35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65C35" w:rsidRDefault="00865C35" w:rsidP="00865C35">
      <w:pPr>
        <w:jc w:val="center"/>
        <w:rPr>
          <w:rFonts w:ascii="Verdana" w:hAnsi="Verdana"/>
          <w:lang w:val="es-MX"/>
        </w:rPr>
      </w:pPr>
    </w:p>
    <w:p w:rsidR="007F4DF5" w:rsidRDefault="007F4DF5" w:rsidP="00865C35">
      <w:pPr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3402"/>
        <w:gridCol w:w="851"/>
        <w:gridCol w:w="850"/>
        <w:gridCol w:w="425"/>
        <w:gridCol w:w="426"/>
        <w:gridCol w:w="425"/>
        <w:gridCol w:w="425"/>
        <w:gridCol w:w="4820"/>
      </w:tblGrid>
      <w:tr w:rsidR="00865C35" w:rsidRPr="00B771D2" w:rsidTr="003A4A7F">
        <w:trPr>
          <w:cantSplit/>
          <w:trHeight w:val="268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65C35" w:rsidRPr="00B771D2" w:rsidTr="003A4A7F">
        <w:trPr>
          <w:cantSplit/>
          <w:trHeight w:val="268"/>
        </w:trPr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402" w:type="dxa"/>
            <w:vMerge/>
            <w:shd w:val="clear" w:color="auto" w:fill="F2F2F2"/>
            <w:vAlign w:val="center"/>
          </w:tcPr>
          <w:p w:rsidR="00865C35" w:rsidRPr="00B771D2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65C35" w:rsidRPr="003F0E76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Pr="007704C4" w:rsidRDefault="00865C35" w:rsidP="00865C35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65C35" w:rsidRDefault="00865C35" w:rsidP="00865C35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AA35B0" w:rsidRPr="007D5450" w:rsidTr="00730A2D">
        <w:trPr>
          <w:cantSplit/>
          <w:trHeight w:val="281"/>
        </w:trPr>
        <w:tc>
          <w:tcPr>
            <w:tcW w:w="1238" w:type="dxa"/>
            <w:tcBorders>
              <w:left w:val="single" w:sz="4" w:space="0" w:color="auto"/>
            </w:tcBorders>
          </w:tcPr>
          <w:p w:rsidR="00B13611" w:rsidRDefault="00B13611" w:rsidP="00730A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310.57</w:t>
            </w:r>
          </w:p>
          <w:p w:rsidR="00AA35B0" w:rsidRPr="003A4A7F" w:rsidRDefault="00AA35B0" w:rsidP="00730A2D">
            <w:pPr>
              <w:rPr>
                <w:rFonts w:asciiTheme="minorHAnsi" w:hAnsiTheme="minorHAnsi"/>
                <w:sz w:val="22"/>
                <w:szCs w:val="22"/>
              </w:rPr>
            </w:pPr>
            <w:r w:rsidRPr="003A4A7F">
              <w:rPr>
                <w:rFonts w:asciiTheme="minorHAnsi" w:hAnsiTheme="minorHAnsi"/>
                <w:sz w:val="22"/>
                <w:szCs w:val="22"/>
              </w:rPr>
              <w:t>310.57.08</w:t>
            </w:r>
          </w:p>
        </w:tc>
        <w:tc>
          <w:tcPr>
            <w:tcW w:w="3402" w:type="dxa"/>
          </w:tcPr>
          <w:p w:rsidR="00B13611" w:rsidRDefault="00B13611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</w:t>
            </w:r>
          </w:p>
          <w:p w:rsidR="00AA35B0" w:rsidRPr="00DF75B5" w:rsidRDefault="00AA35B0" w:rsidP="00730A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Reportes de Cesantías </w:t>
            </w:r>
          </w:p>
        </w:tc>
        <w:tc>
          <w:tcPr>
            <w:tcW w:w="851" w:type="dxa"/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AA35B0" w:rsidRDefault="00AA35B0" w:rsidP="00730A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35B0" w:rsidRPr="007D5450" w:rsidRDefault="00AA35B0" w:rsidP="00730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A35B0" w:rsidRDefault="00AA35B0" w:rsidP="00730A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se eliminara, por carecer de valores secundarios.</w:t>
            </w:r>
          </w:p>
        </w:tc>
      </w:tr>
      <w:tr w:rsidR="00865C35" w:rsidRPr="007D5450" w:rsidTr="003A4A7F">
        <w:trPr>
          <w:cantSplit/>
          <w:trHeight w:val="281"/>
        </w:trPr>
        <w:tc>
          <w:tcPr>
            <w:tcW w:w="1238" w:type="dxa"/>
            <w:tcBorders>
              <w:left w:val="single" w:sz="4" w:space="0" w:color="auto"/>
            </w:tcBorders>
          </w:tcPr>
          <w:p w:rsidR="00865C35" w:rsidRPr="003A4A7F" w:rsidRDefault="00924856" w:rsidP="00865C35">
            <w:pPr>
              <w:rPr>
                <w:rFonts w:asciiTheme="minorHAnsi" w:hAnsiTheme="minorHAnsi"/>
                <w:sz w:val="22"/>
                <w:szCs w:val="22"/>
              </w:rPr>
            </w:pPr>
            <w:r w:rsidRPr="003A4A7F">
              <w:rPr>
                <w:rFonts w:asciiTheme="minorHAnsi" w:hAnsiTheme="minorHAnsi"/>
                <w:sz w:val="22"/>
                <w:szCs w:val="22"/>
              </w:rPr>
              <w:t>310.</w:t>
            </w:r>
            <w:r w:rsidR="00552307" w:rsidRPr="003A4A7F">
              <w:rPr>
                <w:rFonts w:asciiTheme="minorHAnsi" w:hAnsiTheme="minorHAnsi"/>
                <w:sz w:val="22"/>
                <w:szCs w:val="22"/>
              </w:rPr>
              <w:t>57.09</w:t>
            </w:r>
          </w:p>
        </w:tc>
        <w:tc>
          <w:tcPr>
            <w:tcW w:w="3402" w:type="dxa"/>
          </w:tcPr>
          <w:p w:rsidR="00865C35" w:rsidRDefault="00865C35" w:rsidP="00865C3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Reportes de información Exógena de medios magnéticos</w:t>
            </w:r>
          </w:p>
        </w:tc>
        <w:tc>
          <w:tcPr>
            <w:tcW w:w="851" w:type="dxa"/>
          </w:tcPr>
          <w:p w:rsidR="00865C35" w:rsidRDefault="00D00126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50" w:type="dxa"/>
          </w:tcPr>
          <w:p w:rsidR="00865C35" w:rsidRDefault="00865C35" w:rsidP="00865C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5C35" w:rsidRPr="007D5450" w:rsidRDefault="00865C35" w:rsidP="00865C3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5C35" w:rsidRDefault="00865C35" w:rsidP="00865C3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se eliminara, por carecer de valores secundarios.</w:t>
            </w:r>
          </w:p>
        </w:tc>
      </w:tr>
      <w:tr w:rsidR="008F052E" w:rsidRPr="007D5450" w:rsidTr="003A4A7F">
        <w:trPr>
          <w:cantSplit/>
          <w:trHeight w:val="281"/>
        </w:trPr>
        <w:tc>
          <w:tcPr>
            <w:tcW w:w="1238" w:type="dxa"/>
            <w:tcBorders>
              <w:left w:val="single" w:sz="4" w:space="0" w:color="auto"/>
            </w:tcBorders>
          </w:tcPr>
          <w:p w:rsidR="008F052E" w:rsidRPr="003A4A7F" w:rsidRDefault="00924856" w:rsidP="00514F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3A4A7F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310.</w:t>
            </w:r>
            <w:r w:rsidR="00552307" w:rsidRPr="003A4A7F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3402" w:type="dxa"/>
            <w:vAlign w:val="center"/>
          </w:tcPr>
          <w:p w:rsidR="008F052E" w:rsidRDefault="008F052E" w:rsidP="00514F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REQUERIMIENTOS DE INFORMACION </w:t>
            </w:r>
          </w:p>
          <w:p w:rsidR="008F052E" w:rsidRDefault="008F052E" w:rsidP="00514F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Oficio solicitud de información </w:t>
            </w:r>
          </w:p>
          <w:p w:rsidR="008F052E" w:rsidRDefault="008F052E" w:rsidP="00514F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Respuesta</w:t>
            </w:r>
          </w:p>
          <w:p w:rsidR="008F052E" w:rsidRDefault="008F052E" w:rsidP="00514F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 Anexos</w:t>
            </w:r>
          </w:p>
        </w:tc>
        <w:tc>
          <w:tcPr>
            <w:tcW w:w="851" w:type="dxa"/>
          </w:tcPr>
          <w:p w:rsidR="008F052E" w:rsidRPr="007D5450" w:rsidRDefault="008F052E" w:rsidP="00514F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052E" w:rsidRPr="007D5450" w:rsidRDefault="008F052E" w:rsidP="00514F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052E" w:rsidRPr="007D5450" w:rsidRDefault="008F052E" w:rsidP="00514F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052E" w:rsidRPr="007D5450" w:rsidRDefault="008F052E" w:rsidP="00514F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052E" w:rsidRPr="007D5450" w:rsidRDefault="008F052E" w:rsidP="00514F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052E" w:rsidRPr="007D5450" w:rsidRDefault="008F052E" w:rsidP="00514F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052E" w:rsidRPr="007D5450" w:rsidRDefault="008F052E" w:rsidP="00514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</w:tbl>
    <w:p w:rsidR="00865C35" w:rsidRDefault="00865C35" w:rsidP="00865C35">
      <w:pPr>
        <w:tabs>
          <w:tab w:val="left" w:pos="1691"/>
        </w:tabs>
        <w:rPr>
          <w:rFonts w:ascii="Verdana" w:hAnsi="Verdana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865C35" w:rsidRPr="00F63270" w:rsidTr="00865C35">
        <w:trPr>
          <w:trHeight w:val="2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65C35" w:rsidRPr="00F63270" w:rsidTr="00865C35">
        <w:trPr>
          <w:trHeight w:val="151"/>
        </w:trPr>
        <w:tc>
          <w:tcPr>
            <w:tcW w:w="1418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65C35" w:rsidRPr="00F63270" w:rsidTr="00865C35">
        <w:trPr>
          <w:trHeight w:val="70"/>
        </w:trPr>
        <w:tc>
          <w:tcPr>
            <w:tcW w:w="1418" w:type="dxa"/>
          </w:tcPr>
          <w:p w:rsidR="00865C35" w:rsidRPr="00F63270" w:rsidRDefault="00865C35" w:rsidP="00865C35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65C35" w:rsidRPr="00A41127" w:rsidRDefault="00865C35" w:rsidP="00865C35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65C35" w:rsidRPr="00F63270" w:rsidTr="00865C35">
        <w:tc>
          <w:tcPr>
            <w:tcW w:w="1418" w:type="dxa"/>
            <w:vAlign w:val="center"/>
          </w:tcPr>
          <w:p w:rsidR="00865C35" w:rsidRPr="00464874" w:rsidRDefault="00865C35" w:rsidP="00865C35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65C35" w:rsidRPr="00A41127" w:rsidRDefault="00865C35" w:rsidP="00865C35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65C35" w:rsidRPr="00C02BE0" w:rsidRDefault="00865C35" w:rsidP="00865C35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65C35" w:rsidRDefault="00865C35" w:rsidP="00865C35"/>
    <w:p w:rsidR="006353C2" w:rsidRDefault="006353C2" w:rsidP="006353C2"/>
    <w:p w:rsidR="00BC2729" w:rsidRDefault="00BC2729" w:rsidP="006353C2"/>
    <w:p w:rsidR="00BC2729" w:rsidRDefault="00BC2729" w:rsidP="006353C2"/>
    <w:p w:rsidR="00BC2729" w:rsidRDefault="00BC2729" w:rsidP="006353C2"/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009"/>
        <w:gridCol w:w="5252"/>
        <w:gridCol w:w="5252"/>
      </w:tblGrid>
      <w:tr w:rsidR="00BC2729" w:rsidRPr="005520B1" w:rsidTr="00514F2D">
        <w:trPr>
          <w:trHeight w:val="77"/>
        </w:trPr>
        <w:tc>
          <w:tcPr>
            <w:tcW w:w="2396" w:type="dxa"/>
            <w:gridSpan w:val="2"/>
          </w:tcPr>
          <w:p w:rsidR="00BC2729" w:rsidRPr="00DF2133" w:rsidRDefault="00BC2729" w:rsidP="00514F2D">
            <w:pPr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52" w:type="dxa"/>
            <w:shd w:val="clear" w:color="auto" w:fill="F2F2F2"/>
          </w:tcPr>
          <w:p w:rsidR="00BC2729" w:rsidRPr="00323758" w:rsidRDefault="00BC2729" w:rsidP="00514F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52" w:type="dxa"/>
            <w:shd w:val="clear" w:color="auto" w:fill="F2F2F2"/>
            <w:vAlign w:val="center"/>
          </w:tcPr>
          <w:p w:rsidR="00BC2729" w:rsidRPr="00323758" w:rsidRDefault="00BC2729" w:rsidP="00514F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BC2729" w:rsidRPr="005520B1" w:rsidTr="00514F2D">
        <w:trPr>
          <w:trHeight w:val="199"/>
        </w:trPr>
        <w:tc>
          <w:tcPr>
            <w:tcW w:w="387" w:type="dxa"/>
          </w:tcPr>
          <w:p w:rsidR="00BC2729" w:rsidRPr="007704C4" w:rsidRDefault="00BC2729" w:rsidP="00514F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2009" w:type="dxa"/>
          </w:tcPr>
          <w:p w:rsidR="00BC2729" w:rsidRPr="00DF2133" w:rsidRDefault="00BC2729" w:rsidP="00514F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52" w:type="dxa"/>
            <w:vMerge w:val="restart"/>
          </w:tcPr>
          <w:p w:rsidR="00BC2729" w:rsidRDefault="00BC2729" w:rsidP="00514F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BC2729" w:rsidRPr="00323758" w:rsidRDefault="00BC2729" w:rsidP="00514F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6379D0">
              <w:rPr>
                <w:rFonts w:asciiTheme="majorHAnsi" w:hAnsiTheme="majorHAnsi"/>
                <w:b/>
                <w:shd w:val="clear" w:color="auto" w:fill="548DD4" w:themeFill="text2" w:themeFillTint="99"/>
                <w:lang w:val="es-MX"/>
              </w:rPr>
              <w:t>COMPONENTE: APOYO</w:t>
            </w:r>
          </w:p>
        </w:tc>
        <w:tc>
          <w:tcPr>
            <w:tcW w:w="5252" w:type="dxa"/>
          </w:tcPr>
          <w:p w:rsidR="00BC2729" w:rsidRPr="00323758" w:rsidRDefault="00BC2729" w:rsidP="003A4A7F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FINANCIERA CODIGO 3</w:t>
            </w:r>
            <w:r w:rsidR="003A4A7F">
              <w:rPr>
                <w:rFonts w:ascii="Calibri" w:hAnsi="Calibri"/>
                <w:sz w:val="20"/>
                <w:szCs w:val="20"/>
                <w:lang w:val="es-MX"/>
              </w:rPr>
              <w:t>10</w:t>
            </w:r>
          </w:p>
        </w:tc>
      </w:tr>
      <w:tr w:rsidR="00BC2729" w:rsidRPr="005520B1" w:rsidTr="00514F2D">
        <w:trPr>
          <w:trHeight w:val="199"/>
        </w:trPr>
        <w:tc>
          <w:tcPr>
            <w:tcW w:w="387" w:type="dxa"/>
          </w:tcPr>
          <w:p w:rsidR="00BC2729" w:rsidRPr="007704C4" w:rsidRDefault="00BC2729" w:rsidP="00514F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2009" w:type="dxa"/>
          </w:tcPr>
          <w:p w:rsidR="00BC2729" w:rsidRPr="00DF2133" w:rsidRDefault="00BC2729" w:rsidP="00514F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52" w:type="dxa"/>
            <w:vMerge/>
            <w:shd w:val="clear" w:color="auto" w:fill="F2F2F2"/>
          </w:tcPr>
          <w:p w:rsidR="00BC2729" w:rsidRPr="00323758" w:rsidRDefault="00BC2729" w:rsidP="00514F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shd w:val="clear" w:color="auto" w:fill="F2F2F2"/>
          </w:tcPr>
          <w:p w:rsidR="00BC2729" w:rsidRPr="00323758" w:rsidRDefault="00BC2729" w:rsidP="00514F2D">
            <w:pPr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BC2729" w:rsidRPr="005520B1" w:rsidTr="00514F2D">
        <w:trPr>
          <w:trHeight w:val="134"/>
        </w:trPr>
        <w:tc>
          <w:tcPr>
            <w:tcW w:w="387" w:type="dxa"/>
          </w:tcPr>
          <w:p w:rsidR="00BC2729" w:rsidRPr="007704C4" w:rsidRDefault="00BC2729" w:rsidP="00514F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2009" w:type="dxa"/>
          </w:tcPr>
          <w:p w:rsidR="00BC2729" w:rsidRPr="00DF2133" w:rsidRDefault="00BC2729" w:rsidP="00514F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52" w:type="dxa"/>
            <w:vMerge/>
          </w:tcPr>
          <w:p w:rsidR="00BC2729" w:rsidRPr="00323758" w:rsidRDefault="00BC2729" w:rsidP="00514F2D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vMerge w:val="restart"/>
          </w:tcPr>
          <w:p w:rsidR="00BC2729" w:rsidRPr="00323758" w:rsidRDefault="00BC2729" w:rsidP="00514F2D">
            <w:pPr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FINANCIERA</w:t>
            </w:r>
          </w:p>
        </w:tc>
      </w:tr>
      <w:tr w:rsidR="00BC2729" w:rsidRPr="005520B1" w:rsidTr="00514F2D">
        <w:trPr>
          <w:trHeight w:val="134"/>
        </w:trPr>
        <w:tc>
          <w:tcPr>
            <w:tcW w:w="387" w:type="dxa"/>
            <w:tcBorders>
              <w:bottom w:val="single" w:sz="4" w:space="0" w:color="auto"/>
            </w:tcBorders>
          </w:tcPr>
          <w:p w:rsidR="00BC2729" w:rsidRPr="007704C4" w:rsidRDefault="00BC2729" w:rsidP="00514F2D">
            <w:pPr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BC2729" w:rsidRPr="00DF2133" w:rsidRDefault="00BC2729" w:rsidP="00514F2D">
            <w:pPr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52" w:type="dxa"/>
            <w:vMerge/>
          </w:tcPr>
          <w:p w:rsidR="00BC2729" w:rsidRPr="00323758" w:rsidRDefault="00BC2729" w:rsidP="00514F2D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52" w:type="dxa"/>
            <w:vMerge/>
          </w:tcPr>
          <w:p w:rsidR="00BC2729" w:rsidRPr="00323758" w:rsidRDefault="00BC2729" w:rsidP="00514F2D">
            <w:pPr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BC2729" w:rsidRDefault="00BC2729" w:rsidP="006353C2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3A4A7F" w:rsidRPr="00B771D2" w:rsidTr="00F51005">
        <w:trPr>
          <w:cantSplit/>
          <w:trHeight w:val="268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A4A7F" w:rsidRPr="003F0E76" w:rsidRDefault="003A4A7F" w:rsidP="00730A2D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4A7F" w:rsidRPr="003F0E76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4A7F" w:rsidRPr="003F0E76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A7F" w:rsidRPr="00B771D2" w:rsidRDefault="003A4A7F" w:rsidP="00730A2D">
            <w:pPr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A7F" w:rsidRPr="007704C4" w:rsidRDefault="003A4A7F" w:rsidP="00730A2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3A4A7F" w:rsidRPr="00B771D2" w:rsidTr="00F51005">
        <w:trPr>
          <w:cantSplit/>
          <w:trHeight w:val="268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A4A7F" w:rsidRPr="00B771D2" w:rsidRDefault="003A4A7F" w:rsidP="00730A2D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3A4A7F" w:rsidRPr="00B771D2" w:rsidRDefault="003A4A7F" w:rsidP="00730A2D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4A7F" w:rsidRPr="003F0E76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A4A7F" w:rsidRPr="003F0E76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A4A7F" w:rsidRPr="007704C4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A4A7F" w:rsidRPr="007704C4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A4A7F" w:rsidRPr="007704C4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A4A7F" w:rsidRPr="007704C4" w:rsidRDefault="003A4A7F" w:rsidP="00730A2D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A4A7F" w:rsidRDefault="003A4A7F" w:rsidP="00730A2D">
            <w:pPr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BC2729" w:rsidRPr="007D5450" w:rsidTr="001F72CD">
        <w:trPr>
          <w:cantSplit/>
          <w:trHeight w:val="281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:rsidR="00BC2729" w:rsidRPr="003A4A7F" w:rsidRDefault="00924856" w:rsidP="001F72CD">
            <w:pPr>
              <w:rPr>
                <w:rFonts w:ascii="Calibri" w:hAnsi="Calibri"/>
                <w:sz w:val="22"/>
                <w:szCs w:val="22"/>
              </w:rPr>
            </w:pPr>
            <w:r w:rsidRPr="003A4A7F">
              <w:rPr>
                <w:rFonts w:ascii="Calibri" w:hAnsi="Calibri"/>
                <w:sz w:val="22"/>
                <w:szCs w:val="22"/>
              </w:rPr>
              <w:t>310.</w:t>
            </w:r>
            <w:r w:rsidR="00552307" w:rsidRPr="003A4A7F">
              <w:rPr>
                <w:rFonts w:ascii="Calibri" w:hAnsi="Calibri"/>
                <w:sz w:val="22"/>
                <w:szCs w:val="22"/>
              </w:rPr>
              <w:t>6</w:t>
            </w:r>
            <w:r w:rsidR="001F72C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BC2729" w:rsidRDefault="001F72CD" w:rsidP="00514F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TITULOS VALORES</w:t>
            </w:r>
          </w:p>
          <w:p w:rsidR="001F72CD" w:rsidRPr="001F72CD" w:rsidRDefault="001F72CD" w:rsidP="00514F2D">
            <w:pPr>
              <w:rPr>
                <w:rFonts w:ascii="Calibri" w:hAnsi="Calibri"/>
              </w:rPr>
            </w:pPr>
            <w:r w:rsidRPr="001F72CD">
              <w:rPr>
                <w:rFonts w:ascii="Calibri" w:hAnsi="Calibri"/>
              </w:rPr>
              <w:t>Constitución titulo</w:t>
            </w:r>
          </w:p>
          <w:p w:rsidR="001F72CD" w:rsidRPr="001F72CD" w:rsidRDefault="001F72CD" w:rsidP="00514F2D">
            <w:pPr>
              <w:rPr>
                <w:rFonts w:ascii="Calibri" w:hAnsi="Calibri"/>
              </w:rPr>
            </w:pPr>
            <w:r w:rsidRPr="001F72CD">
              <w:rPr>
                <w:rFonts w:ascii="Calibri" w:hAnsi="Calibri"/>
              </w:rPr>
              <w:t xml:space="preserve">Oficios de constitución </w:t>
            </w:r>
          </w:p>
          <w:p w:rsidR="001F72CD" w:rsidRPr="001F72CD" w:rsidRDefault="001F72CD" w:rsidP="00514F2D">
            <w:pPr>
              <w:rPr>
                <w:rFonts w:ascii="Calibri" w:hAnsi="Calibri"/>
              </w:rPr>
            </w:pPr>
            <w:r w:rsidRPr="001F72CD">
              <w:rPr>
                <w:rFonts w:ascii="Calibri" w:hAnsi="Calibri"/>
              </w:rPr>
              <w:t>Oficios oferta</w:t>
            </w:r>
          </w:p>
          <w:p w:rsidR="001F72CD" w:rsidRPr="001F72CD" w:rsidRDefault="001F72CD" w:rsidP="00514F2D">
            <w:pPr>
              <w:rPr>
                <w:rFonts w:ascii="Calibri" w:hAnsi="Calibri"/>
              </w:rPr>
            </w:pPr>
            <w:r w:rsidRPr="001F72CD">
              <w:rPr>
                <w:rFonts w:ascii="Calibri" w:hAnsi="Calibri"/>
              </w:rPr>
              <w:t>Notas contables</w:t>
            </w:r>
          </w:p>
          <w:p w:rsidR="001F72CD" w:rsidRPr="001F72CD" w:rsidRDefault="001F72CD" w:rsidP="00514F2D">
            <w:pPr>
              <w:rPr>
                <w:rFonts w:ascii="Calibri" w:hAnsi="Calibri"/>
              </w:rPr>
            </w:pPr>
            <w:r w:rsidRPr="001F72CD">
              <w:rPr>
                <w:rFonts w:ascii="Calibri" w:hAnsi="Calibri"/>
              </w:rPr>
              <w:t>Cálculos de intereses</w:t>
            </w:r>
          </w:p>
          <w:p w:rsidR="001F72CD" w:rsidRPr="00DF75B5" w:rsidRDefault="001F72CD" w:rsidP="00514F2D">
            <w:pPr>
              <w:rPr>
                <w:rFonts w:ascii="Calibri" w:hAnsi="Calibri"/>
                <w:b/>
              </w:rPr>
            </w:pPr>
            <w:r w:rsidRPr="001F72CD">
              <w:rPr>
                <w:rFonts w:ascii="Calibri" w:hAnsi="Calibri"/>
              </w:rPr>
              <w:t>anexos</w:t>
            </w:r>
          </w:p>
        </w:tc>
        <w:tc>
          <w:tcPr>
            <w:tcW w:w="851" w:type="dxa"/>
            <w:shd w:val="clear" w:color="auto" w:fill="auto"/>
          </w:tcPr>
          <w:p w:rsidR="00BC2729" w:rsidRPr="007D5450" w:rsidRDefault="00BC2729" w:rsidP="00514F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C2729" w:rsidRPr="007D5450" w:rsidRDefault="00BC2729" w:rsidP="00514F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C2729" w:rsidRPr="007D5450" w:rsidRDefault="00BC2729" w:rsidP="00514F2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BC2729" w:rsidRPr="007D5450" w:rsidRDefault="00BC2729" w:rsidP="00514F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C2729" w:rsidRPr="007D5450" w:rsidRDefault="00BC2729" w:rsidP="00514F2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C2729" w:rsidRPr="007D5450" w:rsidRDefault="00BC2729" w:rsidP="00514F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BC2729" w:rsidRPr="007D5450" w:rsidRDefault="00BC2729" w:rsidP="00514F2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Central, se seleccionará una muestra representativa del 10%, lo demás</w:t>
            </w:r>
          </w:p>
        </w:tc>
      </w:tr>
    </w:tbl>
    <w:p w:rsidR="00BC2729" w:rsidRDefault="00BC2729" w:rsidP="006353C2"/>
    <w:p w:rsidR="00BC2729" w:rsidRDefault="00BC2729" w:rsidP="006353C2"/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  <w:gridCol w:w="3828"/>
      </w:tblGrid>
      <w:tr w:rsidR="00BC2729" w:rsidRPr="00F63270" w:rsidTr="00514F2D">
        <w:trPr>
          <w:trHeight w:val="251"/>
        </w:trPr>
        <w:tc>
          <w:tcPr>
            <w:tcW w:w="1418" w:type="dxa"/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BC2729" w:rsidRPr="00F63270" w:rsidTr="00514F2D">
        <w:trPr>
          <w:trHeight w:val="151"/>
        </w:trPr>
        <w:tc>
          <w:tcPr>
            <w:tcW w:w="1418" w:type="dxa"/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BC2729" w:rsidRPr="00F63270" w:rsidTr="00514F2D">
        <w:trPr>
          <w:trHeight w:val="70"/>
        </w:trPr>
        <w:tc>
          <w:tcPr>
            <w:tcW w:w="1418" w:type="dxa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BC2729" w:rsidRPr="00A41127" w:rsidRDefault="00BC2729" w:rsidP="00514F2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C2729" w:rsidRPr="00C02BE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C2729" w:rsidRPr="00C02BE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BC2729" w:rsidRPr="00F63270" w:rsidTr="00514F2D">
        <w:trPr>
          <w:trHeight w:val="70"/>
        </w:trPr>
        <w:tc>
          <w:tcPr>
            <w:tcW w:w="1418" w:type="dxa"/>
          </w:tcPr>
          <w:p w:rsidR="00BC2729" w:rsidRPr="00F63270" w:rsidRDefault="00BC2729" w:rsidP="00514F2D">
            <w:pPr>
              <w:pStyle w:val="Piedepgina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BC2729" w:rsidRPr="00A41127" w:rsidRDefault="00BC2729" w:rsidP="00514F2D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C2729" w:rsidRPr="00C02BE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BC2729" w:rsidRPr="00C02BE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BC2729" w:rsidRPr="00F63270" w:rsidTr="00514F2D">
        <w:tc>
          <w:tcPr>
            <w:tcW w:w="1418" w:type="dxa"/>
            <w:vAlign w:val="center"/>
          </w:tcPr>
          <w:p w:rsidR="00BC2729" w:rsidRPr="00464874" w:rsidRDefault="00BC2729" w:rsidP="00514F2D">
            <w:pPr>
              <w:pStyle w:val="Piedepgina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BC2729" w:rsidRPr="00A41127" w:rsidRDefault="00BC2729" w:rsidP="00514F2D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C2729" w:rsidRPr="00C02BE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BC2729" w:rsidRPr="00C02BE0" w:rsidRDefault="00BC2729" w:rsidP="00514F2D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BC2729" w:rsidRDefault="00BC2729" w:rsidP="006353C2"/>
    <w:sectPr w:rsidR="00BC2729" w:rsidSect="006E6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59" w:rsidRDefault="00DD6459">
      <w:r>
        <w:separator/>
      </w:r>
    </w:p>
  </w:endnote>
  <w:endnote w:type="continuationSeparator" w:id="0">
    <w:p w:rsidR="00DD6459" w:rsidRDefault="00DD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B" w:rsidRDefault="00F854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B" w:rsidRDefault="00F8546B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DD6459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B" w:rsidRDefault="00F8546B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F8546B" w:rsidRPr="00FF1F7E" w:rsidRDefault="00F8546B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59" w:rsidRDefault="00DD6459">
      <w:r>
        <w:separator/>
      </w:r>
    </w:p>
  </w:footnote>
  <w:footnote w:type="continuationSeparator" w:id="0">
    <w:p w:rsidR="00DD6459" w:rsidRDefault="00DD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B" w:rsidRDefault="00F854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3261"/>
    </w:tblGrid>
    <w:tr w:rsidR="00F8546B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F8546B" w:rsidRPr="001829F1" w:rsidRDefault="00F8546B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F8546B" w:rsidRPr="001829F1" w:rsidRDefault="00F8546B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F8546B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F8546B" w:rsidRPr="001829F1" w:rsidRDefault="00F8546B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F8546B" w:rsidRPr="001829F1" w:rsidRDefault="00F8546B" w:rsidP="0069362E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F8546B" w:rsidRPr="001829F1" w:rsidRDefault="00F8546B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4E3051">
            <w:rPr>
              <w:rStyle w:val="Nmerodepgina"/>
              <w:rFonts w:ascii="Calibri" w:hAnsi="Calibri"/>
              <w:b/>
              <w:noProof/>
            </w:rPr>
            <w:t>9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4E3051">
            <w:rPr>
              <w:rStyle w:val="Nmerodepgina"/>
              <w:rFonts w:ascii="Calibri" w:hAnsi="Calibri"/>
              <w:b/>
              <w:noProof/>
            </w:rPr>
            <w:t>11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F8546B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F8546B" w:rsidRPr="001829F1" w:rsidRDefault="00F8546B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F8546B" w:rsidRPr="001829F1" w:rsidRDefault="00F8546B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F8546B" w:rsidRPr="001829F1" w:rsidRDefault="00F8546B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F8546B" w:rsidRDefault="00F854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5"/>
      <w:gridCol w:w="6915"/>
      <w:gridCol w:w="1172"/>
      <w:gridCol w:w="2268"/>
    </w:tblGrid>
    <w:tr w:rsidR="00F8546B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8546B" w:rsidRPr="007D5450" w:rsidRDefault="00F8546B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val="es-CO" w:eastAsia="es-CO"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8546B" w:rsidRPr="007D5450" w:rsidRDefault="00F8546B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546B" w:rsidRPr="007D5450" w:rsidRDefault="00F8546B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4E3051">
            <w:rPr>
              <w:rStyle w:val="Nmerodepgina"/>
              <w:rFonts w:ascii="Calibri" w:hAnsi="Calibri"/>
              <w:b/>
              <w:noProof/>
            </w:rPr>
            <w:t>1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4E3051">
            <w:rPr>
              <w:rStyle w:val="Nmerodepgina"/>
              <w:rFonts w:ascii="Calibri" w:hAnsi="Calibri"/>
              <w:b/>
              <w:noProof/>
            </w:rPr>
            <w:t>3</w:t>
          </w:r>
          <w:r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F8546B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8546B" w:rsidRPr="001829F1" w:rsidRDefault="00F8546B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8546B" w:rsidRDefault="00F8546B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F8546B" w:rsidRPr="007D5450" w:rsidRDefault="00F8546B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546B" w:rsidRPr="001829F1" w:rsidRDefault="00F8546B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F8546B" w:rsidRDefault="00F854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0E1"/>
    <w:multiLevelType w:val="hybridMultilevel"/>
    <w:tmpl w:val="6AAA6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E6"/>
    <w:rsid w:val="00001EBE"/>
    <w:rsid w:val="000056DE"/>
    <w:rsid w:val="000211AC"/>
    <w:rsid w:val="00026072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8397A"/>
    <w:rsid w:val="00085011"/>
    <w:rsid w:val="0009392A"/>
    <w:rsid w:val="00093B2F"/>
    <w:rsid w:val="00097C0C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3E9"/>
    <w:rsid w:val="000F5B02"/>
    <w:rsid w:val="000F6DCB"/>
    <w:rsid w:val="00100EEB"/>
    <w:rsid w:val="00110877"/>
    <w:rsid w:val="00110D22"/>
    <w:rsid w:val="00113241"/>
    <w:rsid w:val="0011616B"/>
    <w:rsid w:val="001175AA"/>
    <w:rsid w:val="0012510D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77F68"/>
    <w:rsid w:val="00181CF6"/>
    <w:rsid w:val="00184F46"/>
    <w:rsid w:val="00190331"/>
    <w:rsid w:val="00192949"/>
    <w:rsid w:val="00196813"/>
    <w:rsid w:val="001971FA"/>
    <w:rsid w:val="001A1B25"/>
    <w:rsid w:val="001A37FA"/>
    <w:rsid w:val="001B689A"/>
    <w:rsid w:val="001C0824"/>
    <w:rsid w:val="001C34A7"/>
    <w:rsid w:val="001C591B"/>
    <w:rsid w:val="001D7810"/>
    <w:rsid w:val="001E324F"/>
    <w:rsid w:val="001E44CA"/>
    <w:rsid w:val="001F1613"/>
    <w:rsid w:val="001F5BCE"/>
    <w:rsid w:val="001F72CD"/>
    <w:rsid w:val="00205FEF"/>
    <w:rsid w:val="00211E44"/>
    <w:rsid w:val="00212B46"/>
    <w:rsid w:val="002218D9"/>
    <w:rsid w:val="00225B34"/>
    <w:rsid w:val="00226CFC"/>
    <w:rsid w:val="00237243"/>
    <w:rsid w:val="002513C3"/>
    <w:rsid w:val="00262570"/>
    <w:rsid w:val="002712A5"/>
    <w:rsid w:val="00282198"/>
    <w:rsid w:val="00283550"/>
    <w:rsid w:val="00284090"/>
    <w:rsid w:val="00287672"/>
    <w:rsid w:val="0029150F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E00B3"/>
    <w:rsid w:val="002E1D3F"/>
    <w:rsid w:val="002E3065"/>
    <w:rsid w:val="002F0CF4"/>
    <w:rsid w:val="002F2D57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574B5"/>
    <w:rsid w:val="0036003A"/>
    <w:rsid w:val="00367117"/>
    <w:rsid w:val="00372C56"/>
    <w:rsid w:val="00373EB3"/>
    <w:rsid w:val="00386228"/>
    <w:rsid w:val="003914C4"/>
    <w:rsid w:val="003A1A29"/>
    <w:rsid w:val="003A27F2"/>
    <w:rsid w:val="003A2D3C"/>
    <w:rsid w:val="003A4A7F"/>
    <w:rsid w:val="003A5150"/>
    <w:rsid w:val="003A7746"/>
    <w:rsid w:val="003B3C02"/>
    <w:rsid w:val="003C4F29"/>
    <w:rsid w:val="003D5689"/>
    <w:rsid w:val="003F0E76"/>
    <w:rsid w:val="003F3455"/>
    <w:rsid w:val="003F40DF"/>
    <w:rsid w:val="00404278"/>
    <w:rsid w:val="00410EC1"/>
    <w:rsid w:val="00413928"/>
    <w:rsid w:val="00422C7B"/>
    <w:rsid w:val="00427DE1"/>
    <w:rsid w:val="00437636"/>
    <w:rsid w:val="00440448"/>
    <w:rsid w:val="0044259E"/>
    <w:rsid w:val="00447FF2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A15E4"/>
    <w:rsid w:val="004A3439"/>
    <w:rsid w:val="004B628D"/>
    <w:rsid w:val="004C33E1"/>
    <w:rsid w:val="004C4BD3"/>
    <w:rsid w:val="004D3663"/>
    <w:rsid w:val="004D681F"/>
    <w:rsid w:val="004D73F8"/>
    <w:rsid w:val="004E0797"/>
    <w:rsid w:val="004E1C49"/>
    <w:rsid w:val="004E3051"/>
    <w:rsid w:val="004E56CA"/>
    <w:rsid w:val="004F3A58"/>
    <w:rsid w:val="004F3EB9"/>
    <w:rsid w:val="004F609A"/>
    <w:rsid w:val="00513C2F"/>
    <w:rsid w:val="00514F2D"/>
    <w:rsid w:val="00515186"/>
    <w:rsid w:val="00527DD4"/>
    <w:rsid w:val="005326A7"/>
    <w:rsid w:val="00532B92"/>
    <w:rsid w:val="0053335A"/>
    <w:rsid w:val="00533841"/>
    <w:rsid w:val="005457CD"/>
    <w:rsid w:val="00545980"/>
    <w:rsid w:val="00546812"/>
    <w:rsid w:val="00552307"/>
    <w:rsid w:val="00555BC8"/>
    <w:rsid w:val="005569C6"/>
    <w:rsid w:val="00581504"/>
    <w:rsid w:val="00586DB1"/>
    <w:rsid w:val="00590BEE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31437"/>
    <w:rsid w:val="00632915"/>
    <w:rsid w:val="00634E86"/>
    <w:rsid w:val="006353C2"/>
    <w:rsid w:val="00644BA4"/>
    <w:rsid w:val="0067248A"/>
    <w:rsid w:val="00681B1E"/>
    <w:rsid w:val="00682C34"/>
    <w:rsid w:val="00683573"/>
    <w:rsid w:val="0069206C"/>
    <w:rsid w:val="0069362E"/>
    <w:rsid w:val="006A0007"/>
    <w:rsid w:val="006A21C6"/>
    <w:rsid w:val="006A419B"/>
    <w:rsid w:val="006A4A93"/>
    <w:rsid w:val="006B47AE"/>
    <w:rsid w:val="006B67B1"/>
    <w:rsid w:val="006C4A98"/>
    <w:rsid w:val="006D5FEA"/>
    <w:rsid w:val="006D74A7"/>
    <w:rsid w:val="006E2412"/>
    <w:rsid w:val="006E6893"/>
    <w:rsid w:val="006F7C6B"/>
    <w:rsid w:val="007035F0"/>
    <w:rsid w:val="00705FF2"/>
    <w:rsid w:val="00706C82"/>
    <w:rsid w:val="00707280"/>
    <w:rsid w:val="0071216E"/>
    <w:rsid w:val="00723C94"/>
    <w:rsid w:val="00730A2D"/>
    <w:rsid w:val="00734C1A"/>
    <w:rsid w:val="007365C1"/>
    <w:rsid w:val="00737CA0"/>
    <w:rsid w:val="00742F0D"/>
    <w:rsid w:val="00743E4B"/>
    <w:rsid w:val="007610F3"/>
    <w:rsid w:val="007626FA"/>
    <w:rsid w:val="00765E67"/>
    <w:rsid w:val="007702B0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C0282"/>
    <w:rsid w:val="007C17D6"/>
    <w:rsid w:val="007C57F5"/>
    <w:rsid w:val="007D5450"/>
    <w:rsid w:val="007D7AEB"/>
    <w:rsid w:val="007E350D"/>
    <w:rsid w:val="007E7853"/>
    <w:rsid w:val="007E7A39"/>
    <w:rsid w:val="007F4DF5"/>
    <w:rsid w:val="007F6054"/>
    <w:rsid w:val="007F662C"/>
    <w:rsid w:val="00801004"/>
    <w:rsid w:val="008029A9"/>
    <w:rsid w:val="00807AB0"/>
    <w:rsid w:val="00807F12"/>
    <w:rsid w:val="008112FB"/>
    <w:rsid w:val="00817B3B"/>
    <w:rsid w:val="008267CF"/>
    <w:rsid w:val="00827012"/>
    <w:rsid w:val="00830D6E"/>
    <w:rsid w:val="00836AA4"/>
    <w:rsid w:val="008402CB"/>
    <w:rsid w:val="00840D7F"/>
    <w:rsid w:val="0084442A"/>
    <w:rsid w:val="008446CC"/>
    <w:rsid w:val="00847768"/>
    <w:rsid w:val="00852575"/>
    <w:rsid w:val="00854F6D"/>
    <w:rsid w:val="0085723B"/>
    <w:rsid w:val="00865C35"/>
    <w:rsid w:val="008705B6"/>
    <w:rsid w:val="0087095D"/>
    <w:rsid w:val="008808AB"/>
    <w:rsid w:val="008835F5"/>
    <w:rsid w:val="008913F8"/>
    <w:rsid w:val="008A2080"/>
    <w:rsid w:val="008A3C03"/>
    <w:rsid w:val="008B485A"/>
    <w:rsid w:val="008D12B3"/>
    <w:rsid w:val="008D533A"/>
    <w:rsid w:val="008E03F1"/>
    <w:rsid w:val="008E5582"/>
    <w:rsid w:val="008F052E"/>
    <w:rsid w:val="008F1AEA"/>
    <w:rsid w:val="008F1EB5"/>
    <w:rsid w:val="008F7013"/>
    <w:rsid w:val="00903831"/>
    <w:rsid w:val="00910B64"/>
    <w:rsid w:val="00917F9B"/>
    <w:rsid w:val="00924856"/>
    <w:rsid w:val="00930FB9"/>
    <w:rsid w:val="009355FD"/>
    <w:rsid w:val="00942BAB"/>
    <w:rsid w:val="00956156"/>
    <w:rsid w:val="00956BB7"/>
    <w:rsid w:val="00957E32"/>
    <w:rsid w:val="009620AF"/>
    <w:rsid w:val="00971142"/>
    <w:rsid w:val="00973881"/>
    <w:rsid w:val="00974075"/>
    <w:rsid w:val="00975589"/>
    <w:rsid w:val="009762A3"/>
    <w:rsid w:val="00980ADE"/>
    <w:rsid w:val="00980F35"/>
    <w:rsid w:val="00981A7D"/>
    <w:rsid w:val="00982734"/>
    <w:rsid w:val="009852CD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783C"/>
    <w:rsid w:val="00A33D33"/>
    <w:rsid w:val="00A37375"/>
    <w:rsid w:val="00A42EE2"/>
    <w:rsid w:val="00A60494"/>
    <w:rsid w:val="00A61FC1"/>
    <w:rsid w:val="00A62CF0"/>
    <w:rsid w:val="00A7597C"/>
    <w:rsid w:val="00A759AB"/>
    <w:rsid w:val="00A80103"/>
    <w:rsid w:val="00AA35B0"/>
    <w:rsid w:val="00AB4DDB"/>
    <w:rsid w:val="00AC170A"/>
    <w:rsid w:val="00AC2388"/>
    <w:rsid w:val="00AD17F3"/>
    <w:rsid w:val="00AD5607"/>
    <w:rsid w:val="00AE0B21"/>
    <w:rsid w:val="00AF2622"/>
    <w:rsid w:val="00AF3762"/>
    <w:rsid w:val="00B03955"/>
    <w:rsid w:val="00B07FE9"/>
    <w:rsid w:val="00B13611"/>
    <w:rsid w:val="00B1387D"/>
    <w:rsid w:val="00B15921"/>
    <w:rsid w:val="00B20A80"/>
    <w:rsid w:val="00B22C66"/>
    <w:rsid w:val="00B3573F"/>
    <w:rsid w:val="00B42189"/>
    <w:rsid w:val="00B51770"/>
    <w:rsid w:val="00B607AC"/>
    <w:rsid w:val="00B6219C"/>
    <w:rsid w:val="00B64839"/>
    <w:rsid w:val="00B64C77"/>
    <w:rsid w:val="00B72DE2"/>
    <w:rsid w:val="00B76268"/>
    <w:rsid w:val="00B771D2"/>
    <w:rsid w:val="00B77464"/>
    <w:rsid w:val="00B80D9E"/>
    <w:rsid w:val="00B825F1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2729"/>
    <w:rsid w:val="00BC6491"/>
    <w:rsid w:val="00BD050B"/>
    <w:rsid w:val="00BD3DAC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2440F"/>
    <w:rsid w:val="00C24B1F"/>
    <w:rsid w:val="00C260DF"/>
    <w:rsid w:val="00C311F3"/>
    <w:rsid w:val="00C34781"/>
    <w:rsid w:val="00C526CF"/>
    <w:rsid w:val="00C57601"/>
    <w:rsid w:val="00C614BE"/>
    <w:rsid w:val="00C65A06"/>
    <w:rsid w:val="00C66D3C"/>
    <w:rsid w:val="00C70079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0126"/>
    <w:rsid w:val="00D029A7"/>
    <w:rsid w:val="00D050B6"/>
    <w:rsid w:val="00D14BE9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6E24"/>
    <w:rsid w:val="00D979EC"/>
    <w:rsid w:val="00DA15C1"/>
    <w:rsid w:val="00DA21C4"/>
    <w:rsid w:val="00DA586C"/>
    <w:rsid w:val="00DA5A95"/>
    <w:rsid w:val="00DC0BCC"/>
    <w:rsid w:val="00DC1F50"/>
    <w:rsid w:val="00DC3BBB"/>
    <w:rsid w:val="00DD60C6"/>
    <w:rsid w:val="00DD6459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422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7A73"/>
    <w:rsid w:val="00F44BC7"/>
    <w:rsid w:val="00F51005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84BC5"/>
    <w:rsid w:val="00F8546B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723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EA72-A9B0-4708-96A2-B935314A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569</TotalTime>
  <Pages>11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MariaC</cp:lastModifiedBy>
  <cp:revision>14</cp:revision>
  <cp:lastPrinted>2011-02-15T16:29:00Z</cp:lastPrinted>
  <dcterms:created xsi:type="dcterms:W3CDTF">2010-12-07T14:06:00Z</dcterms:created>
  <dcterms:modified xsi:type="dcterms:W3CDTF">2014-04-01T15:35:00Z</dcterms:modified>
</cp:coreProperties>
</file>