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1"/>
        <w:gridCol w:w="5207"/>
        <w:gridCol w:w="5207"/>
      </w:tblGrid>
      <w:tr w:rsidR="006353C2" w:rsidRPr="005520B1" w:rsidTr="001551A8">
        <w:trPr>
          <w:trHeight w:val="77"/>
        </w:trPr>
        <w:tc>
          <w:tcPr>
            <w:tcW w:w="2448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551A8">
        <w:trPr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353C2" w:rsidRPr="00840D7F" w:rsidRDefault="006353C2" w:rsidP="00966B3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966B3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1551A8">
        <w:trPr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551A8">
        <w:trPr>
          <w:trHeight w:val="134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551A8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380F98" w:rsidRDefault="00380F98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3E5F68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3E5F68">
        <w:trPr>
          <w:cantSplit/>
          <w:trHeight w:val="26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074B6" w:rsidRPr="00B771D2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8074B6" w:rsidRPr="00966B31" w:rsidRDefault="00966B31" w:rsidP="00966B31">
            <w:pPr>
              <w:rPr>
                <w:rFonts w:ascii="Calibri" w:hAnsi="Calibri" w:cs="Arial"/>
                <w:sz w:val="20"/>
                <w:szCs w:val="20"/>
              </w:rPr>
            </w:pPr>
            <w:r w:rsidRPr="00966B31">
              <w:rPr>
                <w:rFonts w:ascii="Calibri" w:hAnsi="Calibri" w:cs="Arial"/>
                <w:sz w:val="20"/>
                <w:szCs w:val="20"/>
              </w:rPr>
              <w:t>100.02</w:t>
            </w:r>
          </w:p>
          <w:p w:rsidR="00966B31" w:rsidRPr="00B771D2" w:rsidRDefault="00966B31" w:rsidP="00966B31">
            <w:pPr>
              <w:rPr>
                <w:rFonts w:ascii="Calibri" w:hAnsi="Calibri" w:cs="Arial"/>
                <w:b/>
                <w:sz w:val="14"/>
              </w:rPr>
            </w:pPr>
            <w:r w:rsidRPr="00966B31">
              <w:rPr>
                <w:rFonts w:ascii="Calibri" w:hAnsi="Calibri" w:cs="Arial"/>
                <w:sz w:val="20"/>
                <w:szCs w:val="20"/>
              </w:rPr>
              <w:t>100.02.23</w:t>
            </w:r>
          </w:p>
        </w:tc>
        <w:tc>
          <w:tcPr>
            <w:tcW w:w="3827" w:type="dxa"/>
            <w:shd w:val="clear" w:color="auto" w:fill="auto"/>
          </w:tcPr>
          <w:p w:rsidR="008074B6" w:rsidRPr="00181CF6" w:rsidRDefault="008074B6" w:rsidP="008074B6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ACTAS</w:t>
            </w:r>
          </w:p>
          <w:p w:rsidR="00785555" w:rsidRDefault="008074B6" w:rsidP="008074B6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Actas de Reunión</w:t>
            </w:r>
          </w:p>
          <w:p w:rsidR="008074B6" w:rsidRPr="00181CF6" w:rsidRDefault="008074B6" w:rsidP="008074B6">
            <w:pPr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</w:rPr>
              <w:t xml:space="preserve">. </w:t>
            </w:r>
            <w:r w:rsidRPr="00181CF6">
              <w:rPr>
                <w:rFonts w:ascii="Calibri" w:hAnsi="Calibri"/>
              </w:rPr>
              <w:t>convocatoria</w:t>
            </w:r>
          </w:p>
          <w:p w:rsidR="00380F98" w:rsidRDefault="008074B6" w:rsidP="00380F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Actas</w:t>
            </w:r>
          </w:p>
          <w:p w:rsidR="008074B6" w:rsidRPr="00181CF6" w:rsidRDefault="0010475A" w:rsidP="00380F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380F98">
              <w:rPr>
                <w:rFonts w:ascii="Calibri" w:hAnsi="Calibri"/>
              </w:rPr>
              <w:t>. Anexos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Pr="007D5450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Pr="007D5450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380F98" w:rsidRPr="00380F98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0F98">
              <w:rPr>
                <w:rFonts w:ascii="Calibri" w:hAnsi="Calibri" w:cs="Arial"/>
                <w:sz w:val="22"/>
                <w:szCs w:val="22"/>
              </w:rPr>
              <w:t>100.03.03</w:t>
            </w:r>
          </w:p>
        </w:tc>
        <w:tc>
          <w:tcPr>
            <w:tcW w:w="3827" w:type="dxa"/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  <w:b/>
              </w:rPr>
            </w:pPr>
            <w:r w:rsidRPr="00380F98">
              <w:rPr>
                <w:rFonts w:ascii="Calibri" w:hAnsi="Calibri"/>
                <w:b/>
              </w:rPr>
              <w:t>Acuerdos de Gestión</w:t>
            </w:r>
          </w:p>
          <w:p w:rsidR="00380F98" w:rsidRPr="00380F98" w:rsidRDefault="00380F98" w:rsidP="008E2C11">
            <w:pPr>
              <w:rPr>
                <w:rFonts w:ascii="Calibri" w:hAnsi="Calibri"/>
                <w:b/>
              </w:rPr>
            </w:pPr>
          </w:p>
          <w:p w:rsidR="00380F98" w:rsidRPr="00380F98" w:rsidRDefault="00380F98" w:rsidP="008E2C11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  <w:p w:rsidR="00380F98" w:rsidRPr="00380F98" w:rsidRDefault="00380F98" w:rsidP="008E2C11">
            <w:pPr>
              <w:jc w:val="center"/>
              <w:rPr>
                <w:rFonts w:ascii="Calibri" w:hAnsi="Calibri"/>
              </w:rPr>
            </w:pPr>
            <w:r w:rsidRPr="00380F98"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  <w:p w:rsidR="00380F98" w:rsidRPr="00380F98" w:rsidRDefault="00380F98" w:rsidP="008E2C11">
            <w:pPr>
              <w:jc w:val="center"/>
              <w:rPr>
                <w:rFonts w:ascii="Calibri" w:hAnsi="Calibri"/>
              </w:rPr>
            </w:pPr>
            <w:r w:rsidRPr="00380F98"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  <w:p w:rsidR="00380F98" w:rsidRPr="00380F98" w:rsidRDefault="00380F98" w:rsidP="008E2C11">
            <w:pPr>
              <w:jc w:val="center"/>
              <w:rPr>
                <w:rFonts w:ascii="Calibri" w:hAnsi="Calibri"/>
              </w:rPr>
            </w:pPr>
            <w:r w:rsidRPr="00380F98">
              <w:rPr>
                <w:rFonts w:ascii="Calibri" w:hAnsi="Calibri"/>
              </w:rPr>
              <w:t>X</w:t>
            </w:r>
          </w:p>
          <w:p w:rsidR="00380F98" w:rsidRPr="00380F98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  <w:p w:rsidR="00380F98" w:rsidRPr="00380F98" w:rsidRDefault="00380F98" w:rsidP="008E2C11">
            <w:pPr>
              <w:rPr>
                <w:rFonts w:ascii="Calibri" w:hAnsi="Calibri"/>
              </w:rPr>
            </w:pPr>
            <w:r w:rsidRPr="00380F98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380F98" w:rsidRPr="00380F98" w:rsidRDefault="00380F98" w:rsidP="008E2C11">
            <w:pPr>
              <w:rPr>
                <w:rFonts w:ascii="Calibri" w:hAnsi="Calibri"/>
              </w:rPr>
            </w:pPr>
            <w:r w:rsidRPr="00380F98"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 y se microfilmará para preservar los originales.</w:t>
            </w:r>
          </w:p>
        </w:tc>
      </w:tr>
      <w:tr w:rsidR="00380F98" w:rsidRPr="002A7510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0F98" w:rsidRPr="00966B31" w:rsidRDefault="00380F98" w:rsidP="00966B31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100.11</w:t>
            </w:r>
          </w:p>
        </w:tc>
        <w:tc>
          <w:tcPr>
            <w:tcW w:w="3827" w:type="dxa"/>
            <w:shd w:val="clear" w:color="auto" w:fill="FFFFFF" w:themeFill="background1"/>
          </w:tcPr>
          <w:p w:rsidR="00380F98" w:rsidRDefault="00380F98" w:rsidP="001551A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CIRCULARES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0F98" w:rsidRDefault="00380F98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0F98" w:rsidRDefault="00380F98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1551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1551A8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Default="00380F98" w:rsidP="001551A8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Default="00380F98" w:rsidP="001551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retención, se eliminaran por carecer de valores para la entidad. </w:t>
            </w:r>
          </w:p>
        </w:tc>
      </w:tr>
    </w:tbl>
    <w:p w:rsidR="00966B31" w:rsidRDefault="00966B31" w:rsidP="006353C2">
      <w:pPr>
        <w:tabs>
          <w:tab w:val="left" w:pos="1691"/>
        </w:tabs>
        <w:rPr>
          <w:rFonts w:ascii="Verdana" w:hAnsi="Verdana"/>
        </w:rPr>
      </w:pPr>
    </w:p>
    <w:p w:rsidR="00380F98" w:rsidRDefault="00380F98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57"/>
        <w:gridCol w:w="961"/>
        <w:gridCol w:w="1030"/>
        <w:gridCol w:w="2797"/>
        <w:gridCol w:w="2410"/>
        <w:gridCol w:w="1417"/>
        <w:gridCol w:w="3790"/>
        <w:gridCol w:w="38"/>
      </w:tblGrid>
      <w:tr w:rsidR="006353C2" w:rsidRPr="00F63270" w:rsidTr="003E5F68">
        <w:trPr>
          <w:trHeight w:val="251"/>
        </w:trPr>
        <w:tc>
          <w:tcPr>
            <w:tcW w:w="1560" w:type="dxa"/>
            <w:gridSpan w:val="3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3E5F68">
        <w:trPr>
          <w:trHeight w:val="151"/>
        </w:trPr>
        <w:tc>
          <w:tcPr>
            <w:tcW w:w="1560" w:type="dxa"/>
            <w:gridSpan w:val="3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3E5F68">
        <w:trPr>
          <w:trHeight w:val="70"/>
        </w:trPr>
        <w:tc>
          <w:tcPr>
            <w:tcW w:w="1560" w:type="dxa"/>
            <w:gridSpan w:val="3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3E5F68">
        <w:trPr>
          <w:trHeight w:val="70"/>
        </w:trPr>
        <w:tc>
          <w:tcPr>
            <w:tcW w:w="1560" w:type="dxa"/>
            <w:gridSpan w:val="3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3E5F68">
        <w:tc>
          <w:tcPr>
            <w:tcW w:w="1560" w:type="dxa"/>
            <w:gridSpan w:val="3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  <w:p w:rsidR="00FB5437" w:rsidRPr="00C02BE0" w:rsidRDefault="00FB5437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77"/>
        </w:trPr>
        <w:tc>
          <w:tcPr>
            <w:tcW w:w="2448" w:type="dxa"/>
            <w:gridSpan w:val="3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gridSpan w:val="2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  <w:gridSpan w:val="2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gridSpan w:val="2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34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0302C9" w:rsidRDefault="000302C9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966B31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966B31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380F98" w:rsidRPr="002A7510" w:rsidTr="00380F98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0F98" w:rsidRPr="00966B31" w:rsidRDefault="00380F98" w:rsidP="008E2C11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100.26</w:t>
            </w:r>
          </w:p>
        </w:tc>
        <w:tc>
          <w:tcPr>
            <w:tcW w:w="3685" w:type="dxa"/>
            <w:shd w:val="clear" w:color="auto" w:fill="FFFFFF" w:themeFill="background1"/>
          </w:tcPr>
          <w:p w:rsidR="00380F98" w:rsidRDefault="00380F98" w:rsidP="008E2C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DERECHOS DE PETICION </w:t>
            </w:r>
          </w:p>
          <w:p w:rsidR="00380F98" w:rsidRDefault="00380F98" w:rsidP="008E2C1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</w:rPr>
              <w:t xml:space="preserve">Comunicación </w:t>
            </w:r>
          </w:p>
          <w:p w:rsidR="00380F98" w:rsidRDefault="00380F98" w:rsidP="008E2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Respuesta</w:t>
            </w:r>
          </w:p>
          <w:p w:rsidR="00380F98" w:rsidRPr="00E17925" w:rsidRDefault="00380F98" w:rsidP="008E2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F98" w:rsidRPr="007D5450" w:rsidRDefault="00380F98" w:rsidP="008E2C1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3E5F68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F68" w:rsidRPr="00966B31" w:rsidRDefault="003E5F68" w:rsidP="003E5F68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100.39</w:t>
            </w:r>
          </w:p>
          <w:p w:rsidR="003E5F68" w:rsidRPr="00966B31" w:rsidRDefault="003E5F68" w:rsidP="003E5F68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100.39.09</w:t>
            </w:r>
          </w:p>
        </w:tc>
        <w:tc>
          <w:tcPr>
            <w:tcW w:w="3685" w:type="dxa"/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Consejo Directivo </w:t>
            </w:r>
          </w:p>
          <w:p w:rsidR="003E5F68" w:rsidRPr="001F1613" w:rsidRDefault="003E5F68" w:rsidP="003D6F02">
            <w:pPr>
              <w:rPr>
                <w:rFonts w:ascii="Calibri" w:hAnsi="Calibri"/>
              </w:rPr>
            </w:pPr>
            <w:r w:rsidRPr="001F1613">
              <w:rPr>
                <w:rFonts w:ascii="Calibri" w:hAnsi="Calibri"/>
              </w:rPr>
              <w:t>. Encuestas</w:t>
            </w:r>
          </w:p>
          <w:p w:rsidR="003E5F68" w:rsidRPr="00546812" w:rsidRDefault="003E5F68" w:rsidP="00380F98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="00380F98">
              <w:rPr>
                <w:rFonts w:ascii="Calibri" w:hAnsi="Calibri"/>
              </w:rPr>
              <w:t>Informe.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  <w:tr w:rsidR="003E5F68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F68" w:rsidRPr="00966B31" w:rsidRDefault="003E5F68" w:rsidP="003D6F02">
            <w:pPr>
              <w:jc w:val="center"/>
              <w:rPr>
                <w:rFonts w:ascii="Calibri" w:hAnsi="Calibri" w:cs="Arial"/>
              </w:rPr>
            </w:pPr>
            <w:r w:rsidRPr="00966B31">
              <w:rPr>
                <w:rFonts w:ascii="Calibri" w:hAnsi="Calibri" w:cs="Arial"/>
              </w:rPr>
              <w:t>100.39.12</w:t>
            </w:r>
          </w:p>
        </w:tc>
        <w:tc>
          <w:tcPr>
            <w:tcW w:w="3685" w:type="dxa"/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de Gestión </w:t>
            </w:r>
          </w:p>
          <w:p w:rsidR="003E5F68" w:rsidRDefault="003E5F68" w:rsidP="003D6F02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3E5F68" w:rsidRPr="00546812" w:rsidRDefault="003E5F68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jc w:val="center"/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jc w:val="center"/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</w:tbl>
    <w:p w:rsidR="000302C9" w:rsidRDefault="000302C9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1030"/>
        <w:gridCol w:w="2797"/>
        <w:gridCol w:w="2410"/>
        <w:gridCol w:w="1417"/>
        <w:gridCol w:w="3790"/>
        <w:gridCol w:w="38"/>
      </w:tblGrid>
      <w:tr w:rsidR="006353C2" w:rsidRPr="00F63270" w:rsidTr="00FB5437">
        <w:trPr>
          <w:trHeight w:val="251"/>
        </w:trPr>
        <w:tc>
          <w:tcPr>
            <w:tcW w:w="1560" w:type="dxa"/>
            <w:gridSpan w:val="2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FB5437">
        <w:trPr>
          <w:trHeight w:val="151"/>
        </w:trPr>
        <w:tc>
          <w:tcPr>
            <w:tcW w:w="1560" w:type="dxa"/>
            <w:gridSpan w:val="2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FB5437">
        <w:trPr>
          <w:trHeight w:val="70"/>
        </w:trPr>
        <w:tc>
          <w:tcPr>
            <w:tcW w:w="1560" w:type="dxa"/>
            <w:gridSpan w:val="2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FB5437">
        <w:trPr>
          <w:trHeight w:val="70"/>
        </w:trPr>
        <w:tc>
          <w:tcPr>
            <w:tcW w:w="1560" w:type="dxa"/>
            <w:gridSpan w:val="2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FB5437">
        <w:tc>
          <w:tcPr>
            <w:tcW w:w="1560" w:type="dxa"/>
            <w:gridSpan w:val="2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  <w:tr w:rsidR="006353C2" w:rsidRPr="005520B1" w:rsidTr="00FB5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77"/>
        </w:trPr>
        <w:tc>
          <w:tcPr>
            <w:tcW w:w="2590" w:type="dxa"/>
            <w:gridSpan w:val="3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FB5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99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gridSpan w:val="2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  <w:gridSpan w:val="2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FB5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99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gridSpan w:val="2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FB5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34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FB5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34"/>
        </w:trPr>
        <w:tc>
          <w:tcPr>
            <w:tcW w:w="599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826B8" w:rsidRDefault="001826B8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966B31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966B31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FB5437" w:rsidRPr="002A7510" w:rsidTr="00FB5437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B5437" w:rsidRPr="00966B31" w:rsidRDefault="00FB5437" w:rsidP="00FB5437">
            <w:pPr>
              <w:jc w:val="center"/>
              <w:rPr>
                <w:rFonts w:ascii="Calibri" w:hAnsi="Calibri" w:cs="Arial"/>
              </w:rPr>
            </w:pPr>
            <w:r w:rsidRPr="00966B31">
              <w:rPr>
                <w:rFonts w:ascii="Calibri" w:hAnsi="Calibri" w:cs="Arial"/>
              </w:rPr>
              <w:t>100.39.1</w:t>
            </w: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FB5437" w:rsidRDefault="00FB5437" w:rsidP="00FB54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ENTIDADES ESTATALES </w:t>
            </w:r>
          </w:p>
          <w:p w:rsidR="00FB5437" w:rsidRDefault="00FB5437" w:rsidP="00FB5437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FB5437" w:rsidRPr="00546812" w:rsidRDefault="00FB5437" w:rsidP="00FB54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785555" w:rsidRPr="00B771D2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785555" w:rsidRPr="00966B31" w:rsidRDefault="00966B31" w:rsidP="0078555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</w:t>
            </w:r>
            <w:r w:rsidR="00785555" w:rsidRPr="00966B31">
              <w:rPr>
                <w:rFonts w:ascii="Calibri" w:hAnsi="Calibri" w:cs="Arial"/>
                <w:sz w:val="22"/>
                <w:szCs w:val="22"/>
              </w:rPr>
              <w:t>39.18</w:t>
            </w:r>
          </w:p>
        </w:tc>
        <w:tc>
          <w:tcPr>
            <w:tcW w:w="3685" w:type="dxa"/>
            <w:shd w:val="clear" w:color="auto" w:fill="auto"/>
          </w:tcPr>
          <w:p w:rsidR="00785555" w:rsidRPr="000508DC" w:rsidRDefault="00785555" w:rsidP="007855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Órganos de control </w:t>
            </w:r>
          </w:p>
          <w:p w:rsidR="00785555" w:rsidRDefault="00785555" w:rsidP="00785555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785555" w:rsidRPr="00546812" w:rsidRDefault="00785555" w:rsidP="007855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</w:tbl>
    <w:p w:rsidR="00270DE9" w:rsidRDefault="00270DE9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560" w:type="dxa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p w:rsidR="003E5F68" w:rsidRDefault="003E5F68" w:rsidP="006353C2"/>
    <w:p w:rsidR="00100EEB" w:rsidRDefault="00100EEB" w:rsidP="006353C2"/>
    <w:p w:rsidR="000302C9" w:rsidRDefault="000302C9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00EEB" w:rsidRPr="005520B1" w:rsidTr="00FB5437">
        <w:trPr>
          <w:trHeight w:val="77"/>
        </w:trPr>
        <w:tc>
          <w:tcPr>
            <w:tcW w:w="2456" w:type="dxa"/>
            <w:gridSpan w:val="2"/>
          </w:tcPr>
          <w:p w:rsidR="00100EEB" w:rsidRPr="00DF2133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00EEB" w:rsidRPr="005520B1" w:rsidTr="00FB5437">
        <w:trPr>
          <w:trHeight w:val="199"/>
        </w:trPr>
        <w:tc>
          <w:tcPr>
            <w:tcW w:w="459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100EEB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00EEB" w:rsidRPr="00840D7F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100EEB" w:rsidRPr="00840D7F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00EEB" w:rsidRPr="005520B1" w:rsidTr="00FB5437">
        <w:trPr>
          <w:trHeight w:val="199"/>
        </w:trPr>
        <w:tc>
          <w:tcPr>
            <w:tcW w:w="459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00EEB" w:rsidRPr="005520B1" w:rsidTr="00FB5437">
        <w:trPr>
          <w:trHeight w:val="134"/>
        </w:trPr>
        <w:tc>
          <w:tcPr>
            <w:tcW w:w="459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00EEB" w:rsidRPr="005520B1" w:rsidTr="00FB5437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00EEB" w:rsidRDefault="00100EEB" w:rsidP="00100EEB"/>
    <w:p w:rsidR="00100EEB" w:rsidRDefault="00100EEB" w:rsidP="00100EEB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00EEB" w:rsidRPr="00B771D2" w:rsidTr="00270DE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00EEB" w:rsidRPr="00B771D2" w:rsidTr="00270DE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FB5437" w:rsidRPr="002A7510" w:rsidTr="00FB5437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B5437" w:rsidRPr="00270DE9" w:rsidRDefault="00FB5437" w:rsidP="00FB5437">
            <w:pPr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</w:t>
            </w:r>
          </w:p>
          <w:p w:rsidR="00FB5437" w:rsidRPr="004951A9" w:rsidRDefault="00FB5437" w:rsidP="00FB5437">
            <w:pPr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FB5437" w:rsidRDefault="00FB5437" w:rsidP="00FB54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PRPOCESOS</w:t>
            </w:r>
          </w:p>
          <w:p w:rsidR="00FB5437" w:rsidRPr="001573FC" w:rsidRDefault="00FB5437" w:rsidP="00FB5437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docentes al consejo académico</w:t>
            </w:r>
          </w:p>
          <w:p w:rsidR="00FB5437" w:rsidRDefault="00FB5437" w:rsidP="00FB5437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FB5437" w:rsidRDefault="00FB5437" w:rsidP="00FB54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FB5437" w:rsidRDefault="00FB5437" w:rsidP="00FB54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FB5437" w:rsidRDefault="00FB5437" w:rsidP="00FB54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FB5437" w:rsidRPr="00BE7A19" w:rsidRDefault="00FB5437" w:rsidP="00FB54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100EEB" w:rsidRDefault="00100EEB" w:rsidP="00100EEB">
      <w:pPr>
        <w:tabs>
          <w:tab w:val="left" w:pos="1691"/>
        </w:tabs>
        <w:rPr>
          <w:rFonts w:ascii="Verdana" w:hAnsi="Verdana"/>
        </w:rPr>
      </w:pPr>
    </w:p>
    <w:p w:rsidR="001826B8" w:rsidRDefault="001826B8" w:rsidP="00100EEB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00EEB" w:rsidRPr="00F63270" w:rsidTr="001826B8">
        <w:trPr>
          <w:trHeight w:val="251"/>
        </w:trPr>
        <w:tc>
          <w:tcPr>
            <w:tcW w:w="1418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00EEB" w:rsidRPr="00F63270" w:rsidTr="001826B8">
        <w:trPr>
          <w:trHeight w:val="151"/>
        </w:trPr>
        <w:tc>
          <w:tcPr>
            <w:tcW w:w="1418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00EEB" w:rsidRPr="00F63270" w:rsidTr="001826B8">
        <w:trPr>
          <w:trHeight w:val="70"/>
        </w:trPr>
        <w:tc>
          <w:tcPr>
            <w:tcW w:w="1418" w:type="dxa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100EEB" w:rsidRPr="00A41127" w:rsidRDefault="00100EEB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00EEB" w:rsidRPr="00F63270" w:rsidTr="001826B8">
        <w:trPr>
          <w:trHeight w:val="70"/>
        </w:trPr>
        <w:tc>
          <w:tcPr>
            <w:tcW w:w="1418" w:type="dxa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00EEB" w:rsidRPr="00A41127" w:rsidRDefault="00100EEB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100EEB" w:rsidRPr="00F63270" w:rsidTr="001826B8">
        <w:tc>
          <w:tcPr>
            <w:tcW w:w="1418" w:type="dxa"/>
            <w:vAlign w:val="center"/>
          </w:tcPr>
          <w:p w:rsidR="00100EEB" w:rsidRPr="00464874" w:rsidRDefault="00100EEB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100EEB" w:rsidRPr="00A41127" w:rsidRDefault="00100EEB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00EEB" w:rsidRDefault="00100EEB" w:rsidP="006353C2"/>
    <w:p w:rsidR="003D6F02" w:rsidRDefault="003D6F02" w:rsidP="006353C2"/>
    <w:p w:rsidR="000302C9" w:rsidRDefault="000302C9" w:rsidP="006353C2"/>
    <w:p w:rsidR="000302C9" w:rsidRDefault="000302C9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6353C2" w:rsidRPr="005520B1" w:rsidTr="00100EEB">
        <w:trPr>
          <w:trHeight w:val="77"/>
        </w:trPr>
        <w:tc>
          <w:tcPr>
            <w:tcW w:w="2456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00EEB">
        <w:trPr>
          <w:trHeight w:val="199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100EEB">
        <w:trPr>
          <w:trHeight w:val="199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00EEB">
        <w:trPr>
          <w:trHeight w:val="134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00EEB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/>
    <w:p w:rsidR="00D34ECA" w:rsidRDefault="00D34ECA" w:rsidP="006353C2"/>
    <w:p w:rsidR="001826B8" w:rsidRDefault="001826B8" w:rsidP="006353C2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270DE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8D12B3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8D12B3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FB5437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8D12B3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FB5437" w:rsidRPr="002A7510" w:rsidTr="00FB5437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B5437" w:rsidRPr="004951A9" w:rsidRDefault="00FB5437" w:rsidP="00FB543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100.50.02</w:t>
            </w:r>
          </w:p>
        </w:tc>
        <w:tc>
          <w:tcPr>
            <w:tcW w:w="3685" w:type="dxa"/>
            <w:shd w:val="clear" w:color="auto" w:fill="FFFFFF" w:themeFill="background1"/>
          </w:tcPr>
          <w:p w:rsidR="00FB5437" w:rsidRPr="008D12B3" w:rsidRDefault="00FB5437" w:rsidP="00FB5437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las directivas académicas al consejo académico</w:t>
            </w:r>
          </w:p>
          <w:p w:rsidR="00FB5437" w:rsidRPr="008D12B3" w:rsidRDefault="00FB5437" w:rsidP="00FB5437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Convocatoria </w:t>
            </w:r>
          </w:p>
          <w:p w:rsidR="00FB5437" w:rsidRPr="008D12B3" w:rsidRDefault="00FB5437" w:rsidP="00FB5437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Reglamentación </w:t>
            </w:r>
          </w:p>
          <w:p w:rsidR="00FB5437" w:rsidRPr="008D12B3" w:rsidRDefault="00FB5437" w:rsidP="00FB5437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Inscripción </w:t>
            </w:r>
          </w:p>
          <w:p w:rsidR="00FB5437" w:rsidRPr="008D12B3" w:rsidRDefault="00FB5437" w:rsidP="00FB5437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>. Acta de escrutinios</w:t>
            </w:r>
          </w:p>
          <w:p w:rsidR="00FB5437" w:rsidRPr="008D12B3" w:rsidRDefault="00FB5437" w:rsidP="00FB5437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Default="00FB5437" w:rsidP="00FB5437">
            <w:pPr>
              <w:jc w:val="center"/>
              <w:rPr>
                <w:rFonts w:ascii="Calibri" w:hAnsi="Calibri"/>
              </w:rPr>
            </w:pPr>
          </w:p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5437" w:rsidRPr="007D5450" w:rsidRDefault="00FB5437" w:rsidP="00FB543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6353C2" w:rsidRDefault="006353C2" w:rsidP="006353C2">
      <w:pPr>
        <w:tabs>
          <w:tab w:val="left" w:pos="1691"/>
        </w:tabs>
        <w:rPr>
          <w:rFonts w:ascii="Verdana" w:hAnsi="Verdana"/>
        </w:rPr>
      </w:pPr>
    </w:p>
    <w:p w:rsidR="001826B8" w:rsidRDefault="001826B8" w:rsidP="006353C2">
      <w:pPr>
        <w:tabs>
          <w:tab w:val="left" w:pos="1691"/>
        </w:tabs>
        <w:rPr>
          <w:rFonts w:ascii="Verdana" w:hAnsi="Verdana"/>
        </w:rPr>
      </w:pPr>
    </w:p>
    <w:p w:rsidR="003D6F02" w:rsidRDefault="003D6F02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418" w:type="dxa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73FC" w:rsidRDefault="001573FC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573FC" w:rsidRPr="005520B1" w:rsidTr="001826B8">
        <w:trPr>
          <w:trHeight w:val="77"/>
        </w:trPr>
        <w:tc>
          <w:tcPr>
            <w:tcW w:w="2456" w:type="dxa"/>
            <w:gridSpan w:val="2"/>
          </w:tcPr>
          <w:p w:rsidR="001573FC" w:rsidRPr="00DF2133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573FC" w:rsidRPr="005520B1" w:rsidTr="001826B8">
        <w:trPr>
          <w:trHeight w:val="199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1573FC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573FC" w:rsidRPr="00840D7F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1573FC" w:rsidRPr="00840D7F" w:rsidRDefault="001573FC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573FC" w:rsidRPr="005520B1" w:rsidTr="001826B8">
        <w:trPr>
          <w:trHeight w:val="199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573FC" w:rsidRPr="005520B1" w:rsidTr="001826B8">
        <w:trPr>
          <w:trHeight w:val="134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573FC" w:rsidRPr="005520B1" w:rsidTr="001826B8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551A8" w:rsidRDefault="001551A8" w:rsidP="001551A8"/>
    <w:p w:rsidR="001826B8" w:rsidRDefault="001826B8" w:rsidP="001551A8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826B8" w:rsidRPr="00B771D2" w:rsidTr="004951A9">
        <w:trPr>
          <w:cantSplit/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8D12B3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8D12B3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B771D2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826B8" w:rsidRPr="00B771D2" w:rsidTr="004951A9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826B8" w:rsidRPr="00B771D2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:rsidR="001826B8" w:rsidRPr="008D12B3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100.50.04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egresados al consejo de unidad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Reglamentación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Inscripción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Acta de escrutinios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  <w:r w:rsidR="00D34ECA">
              <w:rPr>
                <w:rFonts w:ascii="Calibri" w:hAnsi="Calibri"/>
              </w:rPr>
              <w:t>.</w:t>
            </w:r>
          </w:p>
        </w:tc>
      </w:tr>
    </w:tbl>
    <w:p w:rsidR="001573FC" w:rsidRDefault="001573FC" w:rsidP="001573FC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573FC" w:rsidRPr="00F63270" w:rsidTr="001826B8">
        <w:trPr>
          <w:trHeight w:val="251"/>
        </w:trPr>
        <w:tc>
          <w:tcPr>
            <w:tcW w:w="1418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573FC" w:rsidRPr="00F63270" w:rsidTr="001826B8">
        <w:trPr>
          <w:trHeight w:val="151"/>
        </w:trPr>
        <w:tc>
          <w:tcPr>
            <w:tcW w:w="1418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573FC" w:rsidRPr="00F63270" w:rsidTr="001826B8">
        <w:trPr>
          <w:trHeight w:val="70"/>
        </w:trPr>
        <w:tc>
          <w:tcPr>
            <w:tcW w:w="1418" w:type="dxa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1573FC" w:rsidRPr="00A41127" w:rsidRDefault="001573FC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573FC" w:rsidRPr="00F63270" w:rsidTr="001826B8">
        <w:trPr>
          <w:trHeight w:val="70"/>
        </w:trPr>
        <w:tc>
          <w:tcPr>
            <w:tcW w:w="1418" w:type="dxa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573FC" w:rsidRPr="00A41127" w:rsidRDefault="001573FC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76C0D" w:rsidRPr="00F63270" w:rsidTr="00276C0D">
        <w:trPr>
          <w:trHeight w:val="7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C0D" w:rsidRPr="00276C0D" w:rsidRDefault="00276C0D" w:rsidP="00276C0D">
            <w:pPr>
              <w:pStyle w:val="Piedepgina"/>
              <w:rPr>
                <w:rFonts w:ascii="Calibri" w:hAnsi="Calibri"/>
                <w:sz w:val="18"/>
                <w:szCs w:val="18"/>
              </w:rPr>
            </w:pPr>
            <w:r w:rsidRPr="00276C0D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C0D" w:rsidRPr="00A41127" w:rsidRDefault="00276C0D" w:rsidP="00276C0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73FC" w:rsidRDefault="001573FC" w:rsidP="001551A8"/>
    <w:p w:rsidR="001573FC" w:rsidRDefault="001573FC" w:rsidP="001551A8"/>
    <w:p w:rsidR="001573FC" w:rsidRDefault="001573FC" w:rsidP="001551A8"/>
    <w:p w:rsidR="001573FC" w:rsidRDefault="001573FC" w:rsidP="001551A8"/>
    <w:p w:rsidR="006C53F3" w:rsidRDefault="006C53F3" w:rsidP="001551A8"/>
    <w:p w:rsidR="001826B8" w:rsidRDefault="001826B8" w:rsidP="001551A8"/>
    <w:p w:rsidR="001573FC" w:rsidRDefault="001573FC" w:rsidP="001551A8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551A8" w:rsidRPr="005520B1" w:rsidTr="001826B8">
        <w:trPr>
          <w:trHeight w:val="77"/>
        </w:trPr>
        <w:tc>
          <w:tcPr>
            <w:tcW w:w="2456" w:type="dxa"/>
            <w:gridSpan w:val="2"/>
          </w:tcPr>
          <w:p w:rsidR="001551A8" w:rsidRPr="00DF2133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551A8" w:rsidRPr="005520B1" w:rsidTr="001826B8">
        <w:trPr>
          <w:trHeight w:val="199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1551A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551A8" w:rsidRPr="00840D7F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1551A8" w:rsidRPr="00840D7F" w:rsidRDefault="001551A8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551A8" w:rsidRPr="005520B1" w:rsidTr="001826B8">
        <w:trPr>
          <w:trHeight w:val="199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551A8" w:rsidRPr="005520B1" w:rsidTr="001826B8">
        <w:trPr>
          <w:trHeight w:val="134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551A8" w:rsidRPr="005520B1" w:rsidTr="001826B8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551A8" w:rsidRDefault="001551A8" w:rsidP="001551A8"/>
    <w:p w:rsidR="001551A8" w:rsidRDefault="001551A8" w:rsidP="001551A8">
      <w:pPr>
        <w:jc w:val="center"/>
        <w:rPr>
          <w:rFonts w:ascii="Verdana" w:hAnsi="Verdana"/>
          <w:lang w:val="es-MX"/>
        </w:rPr>
      </w:pPr>
    </w:p>
    <w:p w:rsidR="001826B8" w:rsidRDefault="001826B8" w:rsidP="001551A8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551A8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551A8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100.50.05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Default="00276C0D" w:rsidP="003D6F02">
            <w:pPr>
              <w:rPr>
                <w:rFonts w:ascii="Calibri" w:hAnsi="Calibri"/>
                <w:b/>
              </w:rPr>
            </w:pPr>
            <w:r w:rsidRPr="00BE7A19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de los estudiantes al Consejo de unidad.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8D12B3" w:rsidRDefault="008D12B3" w:rsidP="001551A8">
      <w:pPr>
        <w:tabs>
          <w:tab w:val="left" w:pos="1691"/>
        </w:tabs>
        <w:rPr>
          <w:rFonts w:ascii="Verdana" w:hAnsi="Verdana"/>
        </w:rPr>
      </w:pPr>
    </w:p>
    <w:p w:rsidR="008D12B3" w:rsidRDefault="008D12B3" w:rsidP="001551A8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551A8" w:rsidRPr="00F63270" w:rsidTr="001551A8">
        <w:trPr>
          <w:trHeight w:val="251"/>
        </w:trPr>
        <w:tc>
          <w:tcPr>
            <w:tcW w:w="1418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551A8" w:rsidRPr="00F63270" w:rsidTr="001551A8">
        <w:trPr>
          <w:trHeight w:val="151"/>
        </w:trPr>
        <w:tc>
          <w:tcPr>
            <w:tcW w:w="1418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551A8" w:rsidRPr="00F63270" w:rsidTr="001551A8">
        <w:trPr>
          <w:trHeight w:val="70"/>
        </w:trPr>
        <w:tc>
          <w:tcPr>
            <w:tcW w:w="1418" w:type="dxa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1551A8" w:rsidRPr="00A41127" w:rsidRDefault="001551A8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551A8" w:rsidRPr="00F63270" w:rsidTr="001551A8">
        <w:trPr>
          <w:trHeight w:val="70"/>
        </w:trPr>
        <w:tc>
          <w:tcPr>
            <w:tcW w:w="1418" w:type="dxa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551A8" w:rsidRPr="00A41127" w:rsidRDefault="001551A8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1551A8" w:rsidRPr="00F63270" w:rsidTr="001551A8">
        <w:tc>
          <w:tcPr>
            <w:tcW w:w="1418" w:type="dxa"/>
            <w:vAlign w:val="center"/>
          </w:tcPr>
          <w:p w:rsidR="001551A8" w:rsidRPr="00464874" w:rsidRDefault="001551A8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1551A8" w:rsidRPr="00A41127" w:rsidRDefault="001551A8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1551A8"/>
    <w:p w:rsidR="00276C0D" w:rsidRDefault="00276C0D" w:rsidP="001551A8"/>
    <w:p w:rsidR="00276C0D" w:rsidRDefault="00276C0D" w:rsidP="001551A8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E4008" w:rsidRPr="005520B1" w:rsidTr="003D6F02">
        <w:trPr>
          <w:trHeight w:val="77"/>
        </w:trPr>
        <w:tc>
          <w:tcPr>
            <w:tcW w:w="2456" w:type="dxa"/>
            <w:gridSpan w:val="2"/>
          </w:tcPr>
          <w:p w:rsidR="00FE4008" w:rsidRPr="00DF2133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E4008" w:rsidRPr="005520B1" w:rsidTr="003D6F02">
        <w:trPr>
          <w:trHeight w:val="199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FE400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E4008" w:rsidRPr="00840D7F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FE4008" w:rsidRPr="00840D7F" w:rsidRDefault="00FE4008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FE4008" w:rsidRPr="005520B1" w:rsidTr="003D6F02">
        <w:trPr>
          <w:trHeight w:val="199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E4008" w:rsidRPr="005520B1" w:rsidTr="003D6F02">
        <w:trPr>
          <w:trHeight w:val="134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E4008" w:rsidRPr="005520B1" w:rsidTr="003D6F02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E4008" w:rsidRDefault="00FE4008" w:rsidP="00FE4008"/>
    <w:p w:rsidR="00FE4008" w:rsidRDefault="00FE4008" w:rsidP="00FE4008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E4008" w:rsidRPr="00B771D2" w:rsidTr="003D6F02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E4008" w:rsidRPr="00B771D2" w:rsidTr="003D6F02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8A0375" w:rsidRDefault="00276C0D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8A0375">
              <w:rPr>
                <w:rFonts w:ascii="Calibri" w:hAnsi="Calibri" w:cs="Arial"/>
                <w:sz w:val="22"/>
                <w:szCs w:val="22"/>
              </w:rPr>
              <w:t>100.50.06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del sector productivo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Reglamentación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276C0D">
      <w:pPr>
        <w:tabs>
          <w:tab w:val="left" w:pos="1691"/>
        </w:tabs>
        <w:rPr>
          <w:rFonts w:ascii="Verdana" w:hAnsi="Verdana"/>
        </w:rPr>
      </w:pPr>
    </w:p>
    <w:p w:rsidR="00FE4008" w:rsidRDefault="00FE4008" w:rsidP="00FE4008">
      <w:pPr>
        <w:tabs>
          <w:tab w:val="left" w:pos="1691"/>
        </w:tabs>
        <w:rPr>
          <w:rFonts w:ascii="Verdana" w:hAnsi="Verdana"/>
        </w:rPr>
      </w:pPr>
    </w:p>
    <w:p w:rsidR="00FE4008" w:rsidRDefault="00FE4008" w:rsidP="00FE4008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FE4008" w:rsidRPr="00F63270" w:rsidTr="003D6F02">
        <w:trPr>
          <w:trHeight w:val="251"/>
        </w:trPr>
        <w:tc>
          <w:tcPr>
            <w:tcW w:w="1418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E4008" w:rsidRPr="00F63270" w:rsidTr="003D6F02">
        <w:trPr>
          <w:trHeight w:val="151"/>
        </w:trPr>
        <w:tc>
          <w:tcPr>
            <w:tcW w:w="1418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E4008" w:rsidRPr="00F63270" w:rsidTr="003D6F02">
        <w:trPr>
          <w:trHeight w:val="70"/>
        </w:trPr>
        <w:tc>
          <w:tcPr>
            <w:tcW w:w="1418" w:type="dxa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E4008" w:rsidRPr="00A41127" w:rsidRDefault="00FE4008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E4008" w:rsidRPr="00F63270" w:rsidTr="003D6F02">
        <w:trPr>
          <w:trHeight w:val="70"/>
        </w:trPr>
        <w:tc>
          <w:tcPr>
            <w:tcW w:w="1418" w:type="dxa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E4008" w:rsidRPr="00A41127" w:rsidRDefault="00FE4008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E4008" w:rsidRPr="00F63270" w:rsidTr="003D6F02">
        <w:tc>
          <w:tcPr>
            <w:tcW w:w="1418" w:type="dxa"/>
            <w:vAlign w:val="center"/>
          </w:tcPr>
          <w:p w:rsidR="00FE4008" w:rsidRPr="00464874" w:rsidRDefault="00FE4008" w:rsidP="003D6F02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E4008" w:rsidRPr="00A41127" w:rsidRDefault="00FE4008" w:rsidP="003D6F02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6353C2"/>
    <w:p w:rsidR="00FE4008" w:rsidRDefault="00FE4008" w:rsidP="006353C2"/>
    <w:p w:rsidR="00FE4008" w:rsidRDefault="00FE4008" w:rsidP="006353C2"/>
    <w:p w:rsidR="00FE4008" w:rsidRDefault="00FE4008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8D12B3" w:rsidRPr="005520B1" w:rsidTr="001826B8">
        <w:trPr>
          <w:trHeight w:val="77"/>
        </w:trPr>
        <w:tc>
          <w:tcPr>
            <w:tcW w:w="2448" w:type="dxa"/>
            <w:gridSpan w:val="2"/>
          </w:tcPr>
          <w:p w:rsidR="008D12B3" w:rsidRPr="00DF2133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12B3" w:rsidRPr="005520B1" w:rsidTr="001826B8">
        <w:trPr>
          <w:trHeight w:val="199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12B3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12B3" w:rsidRPr="00840D7F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8D12B3" w:rsidRPr="00840D7F" w:rsidRDefault="008D12B3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8D12B3" w:rsidRPr="005520B1" w:rsidTr="001826B8">
        <w:trPr>
          <w:trHeight w:val="199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12B3" w:rsidRPr="005520B1" w:rsidTr="001826B8">
        <w:trPr>
          <w:trHeight w:val="134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8D12B3" w:rsidRPr="005520B1" w:rsidTr="001826B8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12B3" w:rsidRDefault="008D12B3" w:rsidP="008D12B3"/>
    <w:p w:rsidR="008D12B3" w:rsidRDefault="008D12B3" w:rsidP="008D12B3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8D12B3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12B3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8D12B3">
      <w:pPr>
        <w:tabs>
          <w:tab w:val="left" w:pos="1691"/>
        </w:tabs>
        <w:rPr>
          <w:rFonts w:ascii="Verdana" w:hAnsi="Verdana"/>
        </w:rPr>
      </w:pPr>
    </w:p>
    <w:p w:rsidR="001826B8" w:rsidRDefault="001826B8" w:rsidP="008D12B3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12B3" w:rsidRPr="00F63270" w:rsidTr="001826B8">
        <w:trPr>
          <w:trHeight w:val="251"/>
        </w:trPr>
        <w:tc>
          <w:tcPr>
            <w:tcW w:w="1418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12B3" w:rsidRPr="00F63270" w:rsidTr="001826B8">
        <w:trPr>
          <w:trHeight w:val="151"/>
        </w:trPr>
        <w:tc>
          <w:tcPr>
            <w:tcW w:w="1418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12B3" w:rsidRPr="00F63270" w:rsidTr="001826B8">
        <w:trPr>
          <w:trHeight w:val="70"/>
        </w:trPr>
        <w:tc>
          <w:tcPr>
            <w:tcW w:w="1418" w:type="dxa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12B3" w:rsidRPr="00A41127" w:rsidRDefault="008D12B3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12B3" w:rsidRPr="00F63270" w:rsidTr="001826B8">
        <w:trPr>
          <w:trHeight w:val="70"/>
        </w:trPr>
        <w:tc>
          <w:tcPr>
            <w:tcW w:w="1418" w:type="dxa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12B3" w:rsidRPr="00A41127" w:rsidRDefault="008D12B3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12B3" w:rsidRPr="00F63270" w:rsidTr="001826B8">
        <w:tc>
          <w:tcPr>
            <w:tcW w:w="1418" w:type="dxa"/>
            <w:vAlign w:val="center"/>
          </w:tcPr>
          <w:p w:rsidR="008D12B3" w:rsidRPr="00464874" w:rsidRDefault="008D12B3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D12B3" w:rsidRPr="00A41127" w:rsidRDefault="008D12B3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12B3" w:rsidRDefault="008D12B3" w:rsidP="008D12B3"/>
    <w:p w:rsidR="008D12B3" w:rsidRDefault="008D12B3" w:rsidP="006353C2"/>
    <w:p w:rsidR="008D12B3" w:rsidRDefault="008D12B3" w:rsidP="006353C2"/>
    <w:p w:rsidR="008D12B3" w:rsidRDefault="008D12B3" w:rsidP="006353C2"/>
    <w:p w:rsidR="00627D35" w:rsidRDefault="00627D35" w:rsidP="00B64C77"/>
    <w:p w:rsidR="00627D35" w:rsidRDefault="00627D35" w:rsidP="00B64C77"/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003"/>
        <w:gridCol w:w="5237"/>
        <w:gridCol w:w="5237"/>
      </w:tblGrid>
      <w:tr w:rsidR="00532B8C" w:rsidRPr="005520B1" w:rsidTr="008074B6">
        <w:trPr>
          <w:trHeight w:val="77"/>
        </w:trPr>
        <w:tc>
          <w:tcPr>
            <w:tcW w:w="2456" w:type="dxa"/>
            <w:gridSpan w:val="2"/>
          </w:tcPr>
          <w:p w:rsidR="00532B8C" w:rsidRPr="00DF2133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532B8C" w:rsidRPr="005520B1" w:rsidTr="008074B6">
        <w:trPr>
          <w:trHeight w:val="199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532B8C" w:rsidRPr="00840D7F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532B8C" w:rsidRPr="00840D7F" w:rsidRDefault="00532B8C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532B8C" w:rsidRPr="005520B1" w:rsidTr="008074B6">
        <w:trPr>
          <w:trHeight w:val="199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532B8C" w:rsidRPr="005520B1" w:rsidTr="008074B6">
        <w:trPr>
          <w:trHeight w:val="134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532B8C" w:rsidRPr="005520B1" w:rsidTr="008074B6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532B8C" w:rsidRDefault="00532B8C" w:rsidP="00B64C77"/>
    <w:p w:rsidR="00532B8C" w:rsidRDefault="00532B8C" w:rsidP="00B64C77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B64C77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B64C77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270DE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100.50.08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8D12B3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las directivas académicas 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B64C77">
      <w:pPr>
        <w:tabs>
          <w:tab w:val="left" w:pos="1691"/>
        </w:tabs>
        <w:rPr>
          <w:rFonts w:ascii="Verdana" w:hAnsi="Verdana"/>
        </w:rPr>
      </w:pPr>
    </w:p>
    <w:p w:rsidR="00532B8C" w:rsidRDefault="00532B8C" w:rsidP="00B64C77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B64C77" w:rsidRPr="00F63270" w:rsidTr="001826B8">
        <w:trPr>
          <w:trHeight w:val="251"/>
        </w:trPr>
        <w:tc>
          <w:tcPr>
            <w:tcW w:w="1418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B64C77" w:rsidRPr="00F63270" w:rsidTr="001826B8">
        <w:trPr>
          <w:trHeight w:val="151"/>
        </w:trPr>
        <w:tc>
          <w:tcPr>
            <w:tcW w:w="1418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B64C77" w:rsidRPr="00F63270" w:rsidTr="001826B8">
        <w:trPr>
          <w:trHeight w:val="70"/>
        </w:trPr>
        <w:tc>
          <w:tcPr>
            <w:tcW w:w="1418" w:type="dxa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B64C77" w:rsidRPr="00A41127" w:rsidRDefault="00B64C77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B64C77" w:rsidRPr="00F63270" w:rsidTr="001826B8">
        <w:trPr>
          <w:trHeight w:val="70"/>
        </w:trPr>
        <w:tc>
          <w:tcPr>
            <w:tcW w:w="1418" w:type="dxa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B64C77" w:rsidRPr="00A41127" w:rsidRDefault="00B64C77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B64C77" w:rsidRPr="00F63270" w:rsidTr="001826B8">
        <w:tc>
          <w:tcPr>
            <w:tcW w:w="1418" w:type="dxa"/>
            <w:vAlign w:val="center"/>
          </w:tcPr>
          <w:p w:rsidR="00B64C77" w:rsidRPr="00464874" w:rsidRDefault="00B64C77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B64C77" w:rsidRPr="00A41127" w:rsidRDefault="00B64C77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6353C2" w:rsidRPr="005520B1" w:rsidTr="001551A8">
        <w:trPr>
          <w:trHeight w:val="77"/>
        </w:trPr>
        <w:tc>
          <w:tcPr>
            <w:tcW w:w="2486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551A8">
        <w:trPr>
          <w:trHeight w:val="199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353C2" w:rsidRPr="00840D7F" w:rsidRDefault="0085645F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6353C2" w:rsidRPr="005520B1" w:rsidTr="001551A8">
        <w:trPr>
          <w:trHeight w:val="199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551A8">
        <w:trPr>
          <w:trHeight w:val="134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551A8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276C0D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276C0D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8A0375" w:rsidRDefault="00276C0D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8A0375">
              <w:rPr>
                <w:rFonts w:ascii="Calibri" w:hAnsi="Calibri" w:cs="Arial"/>
                <w:sz w:val="22"/>
                <w:szCs w:val="22"/>
              </w:rPr>
              <w:t>100.50.0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de los docentes al Consejo Directivo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Reglamentación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6353C2" w:rsidRDefault="006353C2" w:rsidP="006353C2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p w:rsidR="006353C2" w:rsidRPr="00F44BC7" w:rsidRDefault="006353C2" w:rsidP="006353C2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418" w:type="dxa"/>
            <w:vAlign w:val="center"/>
          </w:tcPr>
          <w:p w:rsidR="006353C2" w:rsidRPr="00464874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p w:rsidR="00276C0D" w:rsidRDefault="00276C0D" w:rsidP="006353C2"/>
    <w:p w:rsidR="00D34ECA" w:rsidRDefault="00D34ECA" w:rsidP="006353C2"/>
    <w:p w:rsidR="00532B8C" w:rsidRDefault="00532B8C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532B8C" w:rsidRPr="005520B1" w:rsidTr="008074B6">
        <w:trPr>
          <w:trHeight w:val="77"/>
        </w:trPr>
        <w:tc>
          <w:tcPr>
            <w:tcW w:w="2486" w:type="dxa"/>
            <w:gridSpan w:val="2"/>
          </w:tcPr>
          <w:p w:rsidR="00532B8C" w:rsidRPr="00DF2133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532B8C" w:rsidRPr="005520B1" w:rsidTr="008074B6">
        <w:trPr>
          <w:trHeight w:val="199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532B8C" w:rsidRPr="00840D7F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532B8C" w:rsidRPr="005520B1" w:rsidTr="008074B6">
        <w:trPr>
          <w:trHeight w:val="199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532B8C" w:rsidRPr="005520B1" w:rsidTr="008074B6">
        <w:trPr>
          <w:trHeight w:val="134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532B8C" w:rsidRPr="005520B1" w:rsidTr="008074B6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532B8C" w:rsidRDefault="00532B8C" w:rsidP="006353C2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532B8C" w:rsidRPr="00B771D2" w:rsidTr="00276C0D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532B8C" w:rsidRPr="00B771D2" w:rsidTr="00276C0D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270DE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100.50.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estudiantes 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D34ECA" w:rsidRPr="002048F5" w:rsidTr="00276C0D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34ECA" w:rsidRPr="00D34ECA" w:rsidRDefault="00D34ECA" w:rsidP="00D34EC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34ECA">
              <w:rPr>
                <w:rFonts w:ascii="Calibri" w:hAnsi="Calibri" w:cs="Arial"/>
                <w:sz w:val="22"/>
                <w:szCs w:val="22"/>
              </w:rPr>
              <w:t>100.50.11</w:t>
            </w:r>
          </w:p>
        </w:tc>
        <w:tc>
          <w:tcPr>
            <w:tcW w:w="3685" w:type="dxa"/>
            <w:shd w:val="clear" w:color="auto" w:fill="FFFFFF" w:themeFill="background1"/>
          </w:tcPr>
          <w:p w:rsidR="00D34ECA" w:rsidRPr="00D34ECA" w:rsidRDefault="00D34ECA" w:rsidP="003D6F02">
            <w:pPr>
              <w:rPr>
                <w:rFonts w:ascii="Calibri" w:hAnsi="Calibri"/>
                <w:b/>
              </w:rPr>
            </w:pPr>
            <w:r w:rsidRPr="00D34ECA">
              <w:rPr>
                <w:rFonts w:ascii="Calibri" w:hAnsi="Calibri"/>
                <w:b/>
              </w:rPr>
              <w:t>Proceso de elección de los estudiantes al consejo académico</w:t>
            </w:r>
          </w:p>
          <w:p w:rsidR="00D34ECA" w:rsidRPr="00D34ECA" w:rsidRDefault="00D34ECA" w:rsidP="00D34ECA">
            <w:pPr>
              <w:rPr>
                <w:rFonts w:ascii="Calibri" w:hAnsi="Calibri"/>
              </w:rPr>
            </w:pPr>
            <w:r w:rsidRPr="00D34ECA">
              <w:rPr>
                <w:rFonts w:ascii="Calibri" w:hAnsi="Calibri"/>
              </w:rPr>
              <w:t xml:space="preserve">. Convocatoria </w:t>
            </w:r>
          </w:p>
          <w:p w:rsidR="00D34ECA" w:rsidRPr="00D34ECA" w:rsidRDefault="00D34ECA" w:rsidP="00D34ECA">
            <w:pPr>
              <w:rPr>
                <w:rFonts w:ascii="Calibri" w:hAnsi="Calibri"/>
              </w:rPr>
            </w:pPr>
            <w:r w:rsidRPr="00D34ECA">
              <w:rPr>
                <w:rFonts w:ascii="Calibri" w:hAnsi="Calibri"/>
              </w:rPr>
              <w:t xml:space="preserve">. Reglamentación </w:t>
            </w:r>
          </w:p>
          <w:p w:rsidR="00D34ECA" w:rsidRPr="00D34ECA" w:rsidRDefault="00D34ECA" w:rsidP="00D34ECA">
            <w:pPr>
              <w:rPr>
                <w:rFonts w:ascii="Calibri" w:hAnsi="Calibri"/>
              </w:rPr>
            </w:pPr>
            <w:r w:rsidRPr="00D34ECA">
              <w:rPr>
                <w:rFonts w:ascii="Calibri" w:hAnsi="Calibri"/>
              </w:rPr>
              <w:t xml:space="preserve">. Inscripción </w:t>
            </w:r>
          </w:p>
          <w:p w:rsidR="00D34ECA" w:rsidRPr="00D34ECA" w:rsidRDefault="00D34ECA" w:rsidP="00D34ECA">
            <w:pPr>
              <w:rPr>
                <w:rFonts w:ascii="Calibri" w:hAnsi="Calibri"/>
              </w:rPr>
            </w:pPr>
            <w:r w:rsidRPr="00D34ECA">
              <w:rPr>
                <w:rFonts w:ascii="Calibri" w:hAnsi="Calibri"/>
              </w:rPr>
              <w:t>. Acta de escrutinios</w:t>
            </w:r>
          </w:p>
          <w:p w:rsidR="00D34ECA" w:rsidRPr="00D34ECA" w:rsidRDefault="00D34ECA" w:rsidP="00D34ECA">
            <w:pPr>
              <w:rPr>
                <w:rFonts w:ascii="Calibri" w:hAnsi="Calibri"/>
                <w:b/>
              </w:rPr>
            </w:pPr>
            <w:r w:rsidRPr="00D34ECA"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4ECA" w:rsidRDefault="00D34ECA" w:rsidP="008E2C11">
            <w:pPr>
              <w:jc w:val="center"/>
              <w:rPr>
                <w:rFonts w:ascii="Calibri" w:hAnsi="Calibri"/>
              </w:rPr>
            </w:pPr>
          </w:p>
          <w:p w:rsidR="00D34ECA" w:rsidRPr="007D5450" w:rsidRDefault="00D34ECA" w:rsidP="008E2C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4ECA" w:rsidRDefault="00D34ECA" w:rsidP="008E2C11">
            <w:pPr>
              <w:jc w:val="center"/>
              <w:rPr>
                <w:rFonts w:ascii="Calibri" w:hAnsi="Calibri"/>
              </w:rPr>
            </w:pPr>
          </w:p>
          <w:p w:rsidR="00D34ECA" w:rsidRPr="007D5450" w:rsidRDefault="00D34ECA" w:rsidP="008E2C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4ECA" w:rsidRDefault="00D34ECA" w:rsidP="008E2C11">
            <w:pPr>
              <w:jc w:val="center"/>
              <w:rPr>
                <w:rFonts w:ascii="Calibri" w:hAnsi="Calibri"/>
              </w:rPr>
            </w:pPr>
          </w:p>
          <w:p w:rsidR="00D34ECA" w:rsidRPr="007D5450" w:rsidRDefault="00D34ECA" w:rsidP="008E2C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4ECA" w:rsidRPr="007D5450" w:rsidRDefault="00D34ECA" w:rsidP="008E2C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4ECA" w:rsidRPr="007D5450" w:rsidRDefault="00D34ECA" w:rsidP="008E2C11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4ECA" w:rsidRPr="007D5450" w:rsidRDefault="00D34ECA" w:rsidP="008E2C11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4ECA" w:rsidRPr="007D5450" w:rsidRDefault="00D34ECA" w:rsidP="008E2C1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532B8C" w:rsidRDefault="00532B8C" w:rsidP="006353C2"/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532B8C" w:rsidRPr="00F63270" w:rsidTr="008074B6">
        <w:trPr>
          <w:trHeight w:val="251"/>
        </w:trPr>
        <w:tc>
          <w:tcPr>
            <w:tcW w:w="1418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532B8C" w:rsidRPr="00F63270" w:rsidTr="008074B6">
        <w:trPr>
          <w:trHeight w:val="151"/>
        </w:trPr>
        <w:tc>
          <w:tcPr>
            <w:tcW w:w="1418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532B8C" w:rsidRPr="00F63270" w:rsidTr="008074B6">
        <w:trPr>
          <w:trHeight w:val="70"/>
        </w:trPr>
        <w:tc>
          <w:tcPr>
            <w:tcW w:w="1418" w:type="dxa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532B8C" w:rsidRPr="00A41127" w:rsidRDefault="00532B8C" w:rsidP="008074B6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532B8C" w:rsidRPr="00F63270" w:rsidTr="008074B6">
        <w:trPr>
          <w:trHeight w:val="70"/>
        </w:trPr>
        <w:tc>
          <w:tcPr>
            <w:tcW w:w="1418" w:type="dxa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532B8C" w:rsidRPr="00A41127" w:rsidRDefault="00532B8C" w:rsidP="008074B6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532B8C" w:rsidRPr="00F63270" w:rsidTr="008074B6">
        <w:tc>
          <w:tcPr>
            <w:tcW w:w="1418" w:type="dxa"/>
            <w:vAlign w:val="center"/>
          </w:tcPr>
          <w:p w:rsidR="00532B8C" w:rsidRPr="00464874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3827" w:type="dxa"/>
            <w:vAlign w:val="center"/>
          </w:tcPr>
          <w:p w:rsidR="00532B8C" w:rsidRPr="00A41127" w:rsidRDefault="00532B8C" w:rsidP="008074B6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532B8C" w:rsidRDefault="00532B8C" w:rsidP="006353C2"/>
    <w:p w:rsidR="00276C0D" w:rsidRDefault="00276C0D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276C0D" w:rsidRPr="005520B1" w:rsidTr="003D6F02">
        <w:trPr>
          <w:trHeight w:val="77"/>
        </w:trPr>
        <w:tc>
          <w:tcPr>
            <w:tcW w:w="2486" w:type="dxa"/>
            <w:gridSpan w:val="2"/>
          </w:tcPr>
          <w:p w:rsidR="00276C0D" w:rsidRPr="00DF2133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76C0D" w:rsidRPr="005520B1" w:rsidTr="003D6F02">
        <w:trPr>
          <w:trHeight w:val="199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276C0D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276C0D" w:rsidRPr="00840D7F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276C0D" w:rsidRPr="005520B1" w:rsidTr="003D6F02">
        <w:trPr>
          <w:trHeight w:val="199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76C0D" w:rsidRPr="005520B1" w:rsidTr="003D6F02">
        <w:trPr>
          <w:trHeight w:val="134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276C0D" w:rsidRPr="005520B1" w:rsidTr="003D6F02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76C0D" w:rsidRDefault="00276C0D" w:rsidP="00276C0D"/>
    <w:p w:rsidR="00276C0D" w:rsidRDefault="00276C0D" w:rsidP="00276C0D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850"/>
        <w:gridCol w:w="425"/>
        <w:gridCol w:w="426"/>
        <w:gridCol w:w="425"/>
        <w:gridCol w:w="425"/>
        <w:gridCol w:w="4820"/>
      </w:tblGrid>
      <w:tr w:rsidR="00276C0D" w:rsidRPr="00B771D2" w:rsidTr="00276C0D">
        <w:trPr>
          <w:cantSplit/>
          <w:trHeight w:val="2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76C0D" w:rsidRPr="00B771D2" w:rsidTr="00276C0D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81"/>
        </w:trPr>
        <w:tc>
          <w:tcPr>
            <w:tcW w:w="851" w:type="dxa"/>
            <w:tcBorders>
              <w:left w:val="single" w:sz="4" w:space="0" w:color="auto"/>
            </w:tcBorders>
          </w:tcPr>
          <w:p w:rsidR="00276C0D" w:rsidRPr="00276C0D" w:rsidRDefault="00276C0D" w:rsidP="003D6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76C0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100.58</w:t>
            </w:r>
          </w:p>
        </w:tc>
        <w:tc>
          <w:tcPr>
            <w:tcW w:w="3827" w:type="dxa"/>
            <w:vAlign w:val="center"/>
          </w:tcPr>
          <w:p w:rsidR="00276C0D" w:rsidRDefault="00276C0D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  <w:tr w:rsidR="00276C0D" w:rsidRPr="002A7510" w:rsidTr="00276C0D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276C0D" w:rsidRDefault="00276C0D" w:rsidP="003D6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76C0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100.59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BE7A19" w:rsidRDefault="00276C0D" w:rsidP="003D6F02">
            <w:pPr>
              <w:rPr>
                <w:rFonts w:ascii="Calibri" w:hAnsi="Calibri"/>
                <w:b/>
              </w:rPr>
            </w:pPr>
            <w:r w:rsidRPr="00BE7A19">
              <w:rPr>
                <w:rFonts w:ascii="Calibri" w:hAnsi="Calibri"/>
                <w:b/>
              </w:rPr>
              <w:t xml:space="preserve">RESOLUCIONES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</w:tbl>
    <w:p w:rsidR="00276C0D" w:rsidRDefault="00276C0D" w:rsidP="00276C0D"/>
    <w:p w:rsidR="00276C0D" w:rsidRDefault="00276C0D" w:rsidP="00276C0D"/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76C0D" w:rsidRPr="00F63270" w:rsidTr="003D6F02">
        <w:trPr>
          <w:trHeight w:val="251"/>
        </w:trPr>
        <w:tc>
          <w:tcPr>
            <w:tcW w:w="1418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76C0D" w:rsidRPr="00F63270" w:rsidTr="003D6F02">
        <w:trPr>
          <w:trHeight w:val="151"/>
        </w:trPr>
        <w:tc>
          <w:tcPr>
            <w:tcW w:w="1418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76C0D" w:rsidRPr="00F63270" w:rsidTr="003D6F02">
        <w:trPr>
          <w:trHeight w:val="70"/>
        </w:trPr>
        <w:tc>
          <w:tcPr>
            <w:tcW w:w="1418" w:type="dxa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76C0D" w:rsidRPr="00A41127" w:rsidRDefault="00276C0D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76C0D" w:rsidRPr="00F63270" w:rsidTr="003D6F02">
        <w:trPr>
          <w:trHeight w:val="70"/>
        </w:trPr>
        <w:tc>
          <w:tcPr>
            <w:tcW w:w="1418" w:type="dxa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76C0D" w:rsidRPr="00A41127" w:rsidRDefault="00276C0D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76C0D" w:rsidRPr="00F63270" w:rsidTr="003D6F02">
        <w:tc>
          <w:tcPr>
            <w:tcW w:w="1418" w:type="dxa"/>
            <w:vAlign w:val="center"/>
          </w:tcPr>
          <w:p w:rsidR="00276C0D" w:rsidRPr="00464874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76C0D" w:rsidRPr="00A41127" w:rsidRDefault="00276C0D" w:rsidP="003D6F02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76C0D" w:rsidRPr="006353C2" w:rsidRDefault="00276C0D" w:rsidP="006353C2"/>
    <w:sectPr w:rsidR="00276C0D" w:rsidRPr="006353C2" w:rsidSect="00D34ECA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560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11" w:rsidRDefault="008E2C11">
      <w:r>
        <w:separator/>
      </w:r>
    </w:p>
  </w:endnote>
  <w:endnote w:type="continuationSeparator" w:id="0">
    <w:p w:rsidR="008E2C11" w:rsidRDefault="008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1" w:rsidRDefault="008E2C11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64B55" wp14:editId="69D4E646">
              <wp:simplePos x="0" y="0"/>
              <wp:positionH relativeFrom="column">
                <wp:posOffset>24765</wp:posOffset>
              </wp:positionH>
              <wp:positionV relativeFrom="paragraph">
                <wp:posOffset>-17145</wp:posOffset>
              </wp:positionV>
              <wp:extent cx="9077960" cy="0"/>
              <wp:effectExtent l="24765" t="20955" r="22225" b="1714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7796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.95pt;margin-top:-1.35pt;width:714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LKHwIAAD0EAAAOAAAAZHJzL2Uyb0RvYy54bWysU9uO2yAQfa/Uf0C8J7azbi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" strokeweight="2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11" w:rsidRDefault="008E2C11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8E2C11" w:rsidRPr="00FF1F7E" w:rsidRDefault="008E2C11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11" w:rsidRDefault="008E2C11">
      <w:r>
        <w:separator/>
      </w:r>
    </w:p>
  </w:footnote>
  <w:footnote w:type="continuationSeparator" w:id="0">
    <w:p w:rsidR="008E2C11" w:rsidRDefault="008E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8E2C11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8E2C11" w:rsidRPr="001829F1" w:rsidRDefault="008E2C11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6340A6F5" wp14:editId="4251F7A5">
                    <wp:extent cx="1373505" cy="725309"/>
                    <wp:effectExtent l="0" t="0" r="0" b="0"/>
                    <wp:docPr id="2" name="5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373505" cy="725309"/>
                              <a:chOff x="110595" y="116726"/>
                              <a:chExt cx="1373505" cy="72530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5 Imagen" descr="intenalco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72" y="116726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6" name="8 CuadroTexto"/>
                            <wps:cNvSpPr txBox="1"/>
                            <wps:spPr>
                              <a:xfrm>
                                <a:off x="110595" y="564540"/>
                                <a:ext cx="1373505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E2C11" w:rsidRDefault="008E2C11" w:rsidP="00CF1F4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Educación Superior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5 Grupo" o:spid="_x0000_s1026" style="width:94.6pt;height:44.35pt;mso-position-horizontal-relative:char;mso-position-vertical-relative:line" coordorigin="1105,1167" coordsize="13849,7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5 Imagen" o:spid="_x0000_s1027" type="#_x0000_t75" alt="intenalco logo" style="position:absolute;left:4762;top:1167;width:6477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kX/rFAAAA2gAAAA8AAABkcnMvZG93bnJldi54bWxEj81uwjAQhO9IfQdrK3ErDqUUCBhUVU1F&#10;Dz2Un/sqXpKIeJ3GJknz9BipEsfRzHyjWW06U4qGaldYVjAeRSCIU6sLzhQc9snTHITzyBpLy6Tg&#10;jxxs1g+DFcbatvxDzc5nIkDYxagg976KpXRpTgbdyFbEwTvZ2qAPss6krrENcFPK5yh6lQYLDgs5&#10;VvSeU3reXYwCN+t/vxaU9sfL+OVjhpPk+7NPlBo+dm9LEJ46fw//t7dawRRuV8IN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F/6xQAAANoAAAAPAAAAAAAAAAAAAAAA&#10;AJ8CAABkcnMvZG93bnJldi54bWxQSwUGAAAAAAQABAD3AAAAkQMAAAAA&#10;">
                      <v:imagedata r:id="rId2" o:title="intenalco logo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8 CuadroTexto" o:spid="_x0000_s1028" type="#_x0000_t202" style="position:absolute;left:1105;top:5645;width:13850;height:27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    <v:textbox style="mso-fit-shape-to-text:t">
                        <w:txbxContent>
                          <w:p w:rsidR="00CF1F4F" w:rsidRDefault="00CF1F4F" w:rsidP="00CF1F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Educación Superior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521" w:type="dxa"/>
          <w:gridSpan w:val="2"/>
          <w:vAlign w:val="center"/>
        </w:tcPr>
        <w:p w:rsidR="008E2C11" w:rsidRPr="001829F1" w:rsidRDefault="008E2C11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8E2C11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8E2C11" w:rsidRPr="001829F1" w:rsidRDefault="008E2C11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8E2C11" w:rsidRPr="001829F1" w:rsidRDefault="008E2C11" w:rsidP="003D6F02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8E2C11" w:rsidRPr="001829F1" w:rsidRDefault="008E2C11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10475A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10475A">
            <w:rPr>
              <w:rStyle w:val="Nmerodepgina"/>
              <w:rFonts w:ascii="Calibri" w:hAnsi="Calibri"/>
              <w:b/>
              <w:noProof/>
            </w:rPr>
            <w:t>13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8E2C11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8E2C11" w:rsidRPr="001829F1" w:rsidRDefault="008E2C11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8E2C11" w:rsidRPr="001829F1" w:rsidRDefault="008E2C11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8E2C11" w:rsidRPr="001829F1" w:rsidRDefault="008E2C11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8E2C11" w:rsidRDefault="008E2C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8E2C11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E2C11" w:rsidRPr="007D5450" w:rsidRDefault="008E2C1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279308F0" wp14:editId="4ECA9C2E">
                    <wp:extent cx="1373505" cy="725309"/>
                    <wp:effectExtent l="0" t="0" r="0" b="0"/>
                    <wp:docPr id="7" name="5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373505" cy="725309"/>
                              <a:chOff x="110595" y="116726"/>
                              <a:chExt cx="1373505" cy="725309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8 Imagen" descr="intenalco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72" y="116726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9" name="8 CuadroTexto"/>
                            <wps:cNvSpPr txBox="1"/>
                            <wps:spPr>
                              <a:xfrm>
                                <a:off x="110595" y="564540"/>
                                <a:ext cx="1373505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E2C11" w:rsidRDefault="008E2C11" w:rsidP="00CF1F4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Educación Superior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_x0000_s1029" style="width:94.6pt;height:44.35pt;mso-position-horizontal-relative:char;mso-position-vertical-relative:line" coordorigin="1105,1167" coordsize="13849,7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8 Imagen" o:spid="_x0000_s1030" type="#_x0000_t75" alt="intenalco logo" style="position:absolute;left:4762;top:1167;width:6477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l8GTAAAAA2gAAAA8AAABkcnMvZG93bnJldi54bWxETz1vwjAQ3ZH4D9YhsYFDi6BNMahCDYKB&#10;AQr7KT6SiPgcYgMhvx4PSIxP73u2aEwpblS7wrKC0TACQZxaXXCm4PCfDL5AOI+ssbRMCh7kYDHv&#10;dmYYa3vnHd32PhMhhF2MCnLvq1hKl+Zk0A1tRRy4k60N+gDrTOoa7yHclPIjiibSYMGhIceKljml&#10;5/3VKHDT9rL5prQ9Xkfjvyl+JttVmyjV7zW/PyA8Nf4tfrnXWkHYGq6EGyD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6XwZMAAAADaAAAADwAAAAAAAAAAAAAAAACfAgAA&#10;ZHJzL2Rvd25yZXYueG1sUEsFBgAAAAAEAAQA9wAAAIwDAAAAAA==&#10;">
                      <v:imagedata r:id="rId2" o:title="intenalco logo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8 CuadroTexto" o:spid="_x0000_s1031" type="#_x0000_t202" style="position:absolute;left:1105;top:5645;width:13850;height:27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  <v:textbox style="mso-fit-shape-to-text:t">
                        <w:txbxContent>
                          <w:p w:rsidR="00CF1F4F" w:rsidRDefault="00CF1F4F" w:rsidP="00CF1F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Educación Superior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8E2C11" w:rsidRPr="007D5450" w:rsidRDefault="008E2C1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2C11" w:rsidRPr="007D5450" w:rsidRDefault="008E2C11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10475A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10475A">
            <w:rPr>
              <w:rStyle w:val="Nmerodepgina"/>
              <w:rFonts w:ascii="Calibri" w:hAnsi="Calibri"/>
              <w:b/>
              <w:noProof/>
            </w:rPr>
            <w:t>13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8E2C11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E2C11" w:rsidRPr="001829F1" w:rsidRDefault="008E2C11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8E2C11" w:rsidRDefault="008E2C11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8E2C11" w:rsidRPr="007D5450" w:rsidRDefault="008E2C1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E2C11" w:rsidRPr="001829F1" w:rsidRDefault="008E2C11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8E2C11" w:rsidRDefault="008E2C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E6"/>
    <w:rsid w:val="00001EBE"/>
    <w:rsid w:val="000056DE"/>
    <w:rsid w:val="000211AC"/>
    <w:rsid w:val="0002321C"/>
    <w:rsid w:val="00026072"/>
    <w:rsid w:val="000302C9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9392A"/>
    <w:rsid w:val="00093B2F"/>
    <w:rsid w:val="00097C0C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0475A"/>
    <w:rsid w:val="00110877"/>
    <w:rsid w:val="00110D22"/>
    <w:rsid w:val="00113241"/>
    <w:rsid w:val="0011616B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26B8"/>
    <w:rsid w:val="00184F46"/>
    <w:rsid w:val="00190331"/>
    <w:rsid w:val="00192949"/>
    <w:rsid w:val="00196813"/>
    <w:rsid w:val="001971FA"/>
    <w:rsid w:val="001A1019"/>
    <w:rsid w:val="001A1B25"/>
    <w:rsid w:val="001A37FA"/>
    <w:rsid w:val="001B689A"/>
    <w:rsid w:val="001C0824"/>
    <w:rsid w:val="001C34A7"/>
    <w:rsid w:val="001C591B"/>
    <w:rsid w:val="001D7810"/>
    <w:rsid w:val="001E1BCA"/>
    <w:rsid w:val="001E324F"/>
    <w:rsid w:val="001E44CA"/>
    <w:rsid w:val="001F1613"/>
    <w:rsid w:val="001F5BCE"/>
    <w:rsid w:val="002048F5"/>
    <w:rsid w:val="00205FEF"/>
    <w:rsid w:val="00211E44"/>
    <w:rsid w:val="00212B46"/>
    <w:rsid w:val="002218D9"/>
    <w:rsid w:val="00225B34"/>
    <w:rsid w:val="00226CFC"/>
    <w:rsid w:val="00237243"/>
    <w:rsid w:val="00262570"/>
    <w:rsid w:val="00270DE9"/>
    <w:rsid w:val="002712A5"/>
    <w:rsid w:val="00276C0D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7117"/>
    <w:rsid w:val="00372C56"/>
    <w:rsid w:val="00376938"/>
    <w:rsid w:val="0038017B"/>
    <w:rsid w:val="00380F98"/>
    <w:rsid w:val="00386228"/>
    <w:rsid w:val="003914C4"/>
    <w:rsid w:val="003951E8"/>
    <w:rsid w:val="003A1A29"/>
    <w:rsid w:val="003A2D3C"/>
    <w:rsid w:val="003A5150"/>
    <w:rsid w:val="003A7746"/>
    <w:rsid w:val="003C4F29"/>
    <w:rsid w:val="003C576F"/>
    <w:rsid w:val="003D5689"/>
    <w:rsid w:val="003D6F02"/>
    <w:rsid w:val="003E403F"/>
    <w:rsid w:val="003E5F68"/>
    <w:rsid w:val="003F0E76"/>
    <w:rsid w:val="003F40DF"/>
    <w:rsid w:val="00404278"/>
    <w:rsid w:val="00410EC1"/>
    <w:rsid w:val="00413928"/>
    <w:rsid w:val="00422C7B"/>
    <w:rsid w:val="0042387C"/>
    <w:rsid w:val="00427DE1"/>
    <w:rsid w:val="00437636"/>
    <w:rsid w:val="00440448"/>
    <w:rsid w:val="0044259E"/>
    <w:rsid w:val="00451DFC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951A9"/>
    <w:rsid w:val="004A15E4"/>
    <w:rsid w:val="004A3439"/>
    <w:rsid w:val="004B628D"/>
    <w:rsid w:val="004C33E1"/>
    <w:rsid w:val="004C4BD3"/>
    <w:rsid w:val="004D3663"/>
    <w:rsid w:val="004D681F"/>
    <w:rsid w:val="004D73F8"/>
    <w:rsid w:val="004E13C1"/>
    <w:rsid w:val="004E1C49"/>
    <w:rsid w:val="004E56CA"/>
    <w:rsid w:val="004F3A58"/>
    <w:rsid w:val="004F3EB9"/>
    <w:rsid w:val="004F609A"/>
    <w:rsid w:val="004F7AAC"/>
    <w:rsid w:val="0050591D"/>
    <w:rsid w:val="00513C2F"/>
    <w:rsid w:val="00515186"/>
    <w:rsid w:val="00522FB6"/>
    <w:rsid w:val="00525358"/>
    <w:rsid w:val="00527DD4"/>
    <w:rsid w:val="005326A7"/>
    <w:rsid w:val="00532B8C"/>
    <w:rsid w:val="00532B92"/>
    <w:rsid w:val="0053335A"/>
    <w:rsid w:val="00533841"/>
    <w:rsid w:val="005457CD"/>
    <w:rsid w:val="00546812"/>
    <w:rsid w:val="00555BC8"/>
    <w:rsid w:val="005569C6"/>
    <w:rsid w:val="00581504"/>
    <w:rsid w:val="00586DB1"/>
    <w:rsid w:val="00590BEE"/>
    <w:rsid w:val="005A3378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27D35"/>
    <w:rsid w:val="00631437"/>
    <w:rsid w:val="00632915"/>
    <w:rsid w:val="006353C2"/>
    <w:rsid w:val="00644BA4"/>
    <w:rsid w:val="0067248A"/>
    <w:rsid w:val="00681B1E"/>
    <w:rsid w:val="00682C34"/>
    <w:rsid w:val="00683573"/>
    <w:rsid w:val="006A0007"/>
    <w:rsid w:val="006A419B"/>
    <w:rsid w:val="006B321D"/>
    <w:rsid w:val="006B47AE"/>
    <w:rsid w:val="006B67B1"/>
    <w:rsid w:val="006C4A98"/>
    <w:rsid w:val="006C53F3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260DE"/>
    <w:rsid w:val="0073480C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55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4B6"/>
    <w:rsid w:val="00807AB0"/>
    <w:rsid w:val="00807F12"/>
    <w:rsid w:val="008112FB"/>
    <w:rsid w:val="0081703E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645F"/>
    <w:rsid w:val="0085723B"/>
    <w:rsid w:val="008705B6"/>
    <w:rsid w:val="0087095D"/>
    <w:rsid w:val="008808AB"/>
    <w:rsid w:val="008835F5"/>
    <w:rsid w:val="008913F8"/>
    <w:rsid w:val="008A0375"/>
    <w:rsid w:val="008A2080"/>
    <w:rsid w:val="008A3C03"/>
    <w:rsid w:val="008B133F"/>
    <w:rsid w:val="008B485A"/>
    <w:rsid w:val="008D12B3"/>
    <w:rsid w:val="008D533A"/>
    <w:rsid w:val="008E03F1"/>
    <w:rsid w:val="008E2C11"/>
    <w:rsid w:val="008E5582"/>
    <w:rsid w:val="008F1AEA"/>
    <w:rsid w:val="008F1EB5"/>
    <w:rsid w:val="00903831"/>
    <w:rsid w:val="00910B64"/>
    <w:rsid w:val="00917F9B"/>
    <w:rsid w:val="00930FB9"/>
    <w:rsid w:val="009355FD"/>
    <w:rsid w:val="00942BAB"/>
    <w:rsid w:val="00956156"/>
    <w:rsid w:val="00956BB7"/>
    <w:rsid w:val="00957E32"/>
    <w:rsid w:val="009620AF"/>
    <w:rsid w:val="00966B31"/>
    <w:rsid w:val="00971142"/>
    <w:rsid w:val="00974075"/>
    <w:rsid w:val="00975589"/>
    <w:rsid w:val="009762A3"/>
    <w:rsid w:val="00980ADE"/>
    <w:rsid w:val="00980F35"/>
    <w:rsid w:val="00981A7D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17C7"/>
    <w:rsid w:val="00A1783C"/>
    <w:rsid w:val="00A33D33"/>
    <w:rsid w:val="00A37375"/>
    <w:rsid w:val="00A42EE2"/>
    <w:rsid w:val="00A61FC1"/>
    <w:rsid w:val="00A62CF0"/>
    <w:rsid w:val="00A7597C"/>
    <w:rsid w:val="00A759AB"/>
    <w:rsid w:val="00A80103"/>
    <w:rsid w:val="00A9747C"/>
    <w:rsid w:val="00AA7AEF"/>
    <w:rsid w:val="00AB4DDB"/>
    <w:rsid w:val="00AC170A"/>
    <w:rsid w:val="00AC2388"/>
    <w:rsid w:val="00AD17F3"/>
    <w:rsid w:val="00AD5607"/>
    <w:rsid w:val="00AE0B21"/>
    <w:rsid w:val="00AF2622"/>
    <w:rsid w:val="00AF3762"/>
    <w:rsid w:val="00B07FE9"/>
    <w:rsid w:val="00B1387D"/>
    <w:rsid w:val="00B15921"/>
    <w:rsid w:val="00B20A80"/>
    <w:rsid w:val="00B22B59"/>
    <w:rsid w:val="00B22C66"/>
    <w:rsid w:val="00B42189"/>
    <w:rsid w:val="00B51770"/>
    <w:rsid w:val="00B56321"/>
    <w:rsid w:val="00B6219C"/>
    <w:rsid w:val="00B6475B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400E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35ABF"/>
    <w:rsid w:val="00C526CF"/>
    <w:rsid w:val="00C57601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1F4F"/>
    <w:rsid w:val="00CF52B9"/>
    <w:rsid w:val="00CF612D"/>
    <w:rsid w:val="00D029A7"/>
    <w:rsid w:val="00D050B6"/>
    <w:rsid w:val="00D30E06"/>
    <w:rsid w:val="00D34ECA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557E"/>
    <w:rsid w:val="00D86E24"/>
    <w:rsid w:val="00D979EC"/>
    <w:rsid w:val="00DA15C1"/>
    <w:rsid w:val="00DA21C4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02D7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1E82"/>
    <w:rsid w:val="00E83262"/>
    <w:rsid w:val="00E913DA"/>
    <w:rsid w:val="00EA1459"/>
    <w:rsid w:val="00EA7C13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64FB2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5437"/>
    <w:rsid w:val="00FB6341"/>
    <w:rsid w:val="00FC7D36"/>
    <w:rsid w:val="00FD21E5"/>
    <w:rsid w:val="00FD6A22"/>
    <w:rsid w:val="00FD6F08"/>
    <w:rsid w:val="00FE06D8"/>
    <w:rsid w:val="00FE400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F4F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F4F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A5CD-2364-41DF-9995-C689080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100</TotalTime>
  <Pages>13</Pages>
  <Words>1770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creator>end3rkid</dc:creator>
  <cp:lastModifiedBy>MariaC</cp:lastModifiedBy>
  <cp:revision>5</cp:revision>
  <cp:lastPrinted>2012-06-07T15:29:00Z</cp:lastPrinted>
  <dcterms:created xsi:type="dcterms:W3CDTF">2013-10-10T22:19:00Z</dcterms:created>
  <dcterms:modified xsi:type="dcterms:W3CDTF">2014-04-04T21:54:00Z</dcterms:modified>
</cp:coreProperties>
</file>